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22" w:rsidRPr="00E20BF7" w:rsidRDefault="00D71122" w:rsidP="00D96DF6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</w:rPr>
        <w:t xml:space="preserve">　　　　　　　　　　　　　　　　　　　　　　　　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　</w:t>
      </w:r>
      <w:r w:rsidRPr="00E20BF7">
        <w:rPr>
          <w:rFonts w:ascii="ＭＳ Ｐ明朝" w:eastAsia="ＭＳ Ｐ明朝" w:hAnsi="ＭＳ Ｐ明朝" w:cs="ＭＳ Ｐ明朝"/>
          <w:color w:val="000000"/>
          <w:kern w:val="0"/>
          <w:sz w:val="22"/>
          <w:szCs w:val="22"/>
        </w:rPr>
        <w:t>25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年度　源内塾</w:t>
      </w:r>
    </w:p>
    <w:p w:rsidR="00D71122" w:rsidRDefault="00D71122" w:rsidP="00E20BF7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　　　　　　　　　　　　　　　　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　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下期　健康関連短期集中コース講義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日程</w:t>
      </w:r>
    </w:p>
    <w:p w:rsidR="00D71122" w:rsidRPr="00E20BF7" w:rsidRDefault="00D71122" w:rsidP="00EA218E">
      <w:pPr>
        <w:jc w:val="right"/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</w:p>
    <w:p w:rsidR="00D71122" w:rsidRDefault="00D71122" w:rsidP="00D96DF6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  <w:u w:val="single"/>
        </w:rPr>
      </w:pP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テーマ：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  <w:u w:val="single"/>
        </w:rPr>
        <w:t>医療機器開発を通じて「ものづくり」を系統的に学ぶ。</w:t>
      </w:r>
    </w:p>
    <w:p w:rsidR="00D71122" w:rsidRPr="00E20BF7" w:rsidRDefault="00D71122" w:rsidP="00D96DF6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</w:p>
    <w:p w:rsidR="00D71122" w:rsidRDefault="00D71122" w:rsidP="00D96DF6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　　　　　上期は、福祉用具開発の入門編として、車椅子の基本的な機能、機構を中心に学習を行ったが、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　　　</w:t>
      </w:r>
    </w:p>
    <w:p w:rsidR="00D71122" w:rsidRDefault="00D71122" w:rsidP="00D96DF6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　　　　　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下期は、医療機器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開発の入門を目指した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学習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と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する。</w:t>
      </w:r>
    </w:p>
    <w:p w:rsidR="00D71122" w:rsidRDefault="00D71122" w:rsidP="00D96DF6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　　　　　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具体的には、医学部が取り組んでいる手術ロボット、ダビンチの改良事業をベースとして、まずは、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　　　</w:t>
      </w:r>
    </w:p>
    <w:p w:rsidR="00D71122" w:rsidRDefault="00D71122" w:rsidP="00D96DF6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　　　　　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先端の手術現場の実態を学習する。その上で、手術現場で求められる周辺技術のニーズや開発</w:t>
      </w:r>
    </w:p>
    <w:p w:rsidR="00D71122" w:rsidRDefault="00D71122" w:rsidP="00D96DF6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　　　　　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課題など地域企業が取り組めるテーマの発掘を目指し、出来るだけ系統立てて講義する。</w:t>
      </w:r>
    </w:p>
    <w:p w:rsidR="00D71122" w:rsidRDefault="00D71122" w:rsidP="00D96DF6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　　　　　なお、講義の実施時間帯は、社会人の参加を出来るだけ促すため、原則、土曜日の午後　</w:t>
      </w:r>
      <w:r>
        <w:rPr>
          <w:rFonts w:ascii="ＭＳ Ｐ明朝" w:eastAsia="ＭＳ Ｐ明朝" w:hAnsi="ＭＳ Ｐ明朝" w:cs="ＭＳ Ｐ明朝"/>
          <w:color w:val="000000"/>
          <w:kern w:val="0"/>
          <w:sz w:val="22"/>
          <w:szCs w:val="22"/>
        </w:rPr>
        <w:t>2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時間</w:t>
      </w:r>
    </w:p>
    <w:p w:rsidR="00D71122" w:rsidRPr="00E20BF7" w:rsidRDefault="00D71122" w:rsidP="00D96DF6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　　　　　程度とする。</w:t>
      </w:r>
    </w:p>
    <w:p w:rsidR="00D71122" w:rsidRDefault="00D71122" w:rsidP="00D96DF6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</w:p>
    <w:p w:rsidR="00D71122" w:rsidRPr="00E20BF7" w:rsidRDefault="00D71122" w:rsidP="00D96DF6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</w:p>
    <w:p w:rsidR="00D71122" w:rsidRDefault="00D71122" w:rsidP="00C265DA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講義計画：（講義の一部について、講義時間を調整中。場所は、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 xml:space="preserve">社会連携センター　</w:t>
      </w:r>
      <w:r>
        <w:rPr>
          <w:rFonts w:ascii="ＭＳ Ｐ明朝" w:eastAsia="ＭＳ Ｐ明朝" w:hAnsi="ＭＳ Ｐ明朝" w:cs="ＭＳ Ｐ明朝"/>
          <w:color w:val="000000"/>
          <w:kern w:val="0"/>
          <w:sz w:val="22"/>
          <w:szCs w:val="22"/>
        </w:rPr>
        <w:t>3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階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セミナー室。）</w:t>
      </w:r>
    </w:p>
    <w:p w:rsidR="00D71122" w:rsidRPr="00E20BF7" w:rsidRDefault="00D71122" w:rsidP="00C265DA">
      <w:pPr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sz w:val="22"/>
          <w:szCs w:val="22"/>
          <w:u w:val="single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講義</w:t>
      </w:r>
      <w:r w:rsidRPr="00E20BF7">
        <w:rPr>
          <w:rFonts w:ascii="ＭＳ Ｐ明朝" w:eastAsia="ＭＳ Ｐ明朝" w:hAnsi="ＭＳ Ｐ明朝" w:cs="ＭＳ Ｐ明朝"/>
          <w:sz w:val="22"/>
          <w:szCs w:val="22"/>
          <w:u w:val="single"/>
        </w:rPr>
        <w:t>1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■</w:t>
      </w:r>
      <w:r w:rsidRPr="00E20BF7">
        <w:rPr>
          <w:rFonts w:ascii="ＭＳ Ｐ明朝" w:eastAsia="ＭＳ Ｐ明朝" w:hAnsi="ＭＳ Ｐ明朝" w:cs="ＭＳ Ｐ明朝"/>
          <w:sz w:val="22"/>
          <w:szCs w:val="22"/>
          <w:u w:val="single"/>
        </w:rPr>
        <w:t>10/12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午前（</w:t>
      </w:r>
      <w:r w:rsidRPr="00E20BF7">
        <w:rPr>
          <w:rFonts w:ascii="ＭＳ Ｐ明朝" w:eastAsia="ＭＳ Ｐ明朝" w:hAnsi="ＭＳ Ｐ明朝" w:cs="ＭＳ Ｐ明朝"/>
          <w:sz w:val="22"/>
          <w:szCs w:val="22"/>
          <w:u w:val="single"/>
        </w:rPr>
        <w:t>10:00-12:00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）</w:t>
      </w:r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ロボット工学（１）基礎（大阪工業大学工学部ロボット研究科　教授　河合俊和氏）</w:t>
      </w:r>
    </w:p>
    <w:p w:rsidR="00D71122" w:rsidRPr="00E20BF7" w:rsidRDefault="00D71122" w:rsidP="00C265DA">
      <w:pPr>
        <w:pStyle w:val="ListParagraph"/>
        <w:ind w:leftChars="0" w:left="0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「ロボットの基本を学ぶ」</w:t>
      </w:r>
    </w:p>
    <w:p w:rsidR="00D71122" w:rsidRDefault="00D71122" w:rsidP="00A36D58">
      <w:pPr>
        <w:pStyle w:val="ListParagraph"/>
        <w:spacing w:afterLines="50"/>
        <w:ind w:leftChars="0" w:left="0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・ロボット工学におけるメカニック系、制御系の基礎</w:t>
      </w:r>
    </w:p>
    <w:p w:rsidR="00D71122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sz w:val="22"/>
          <w:szCs w:val="22"/>
          <w:u w:val="single"/>
        </w:rPr>
      </w:pPr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sz w:val="22"/>
          <w:szCs w:val="22"/>
          <w:u w:val="single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講義</w:t>
      </w:r>
      <w:r w:rsidRPr="00E20BF7">
        <w:rPr>
          <w:rFonts w:ascii="ＭＳ Ｐ明朝" w:eastAsia="ＭＳ Ｐ明朝" w:hAnsi="ＭＳ Ｐ明朝" w:cs="ＭＳ Ｐ明朝"/>
          <w:sz w:val="22"/>
          <w:szCs w:val="22"/>
          <w:u w:val="single"/>
        </w:rPr>
        <w:t>2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■</w:t>
      </w:r>
      <w:r w:rsidRPr="00E20BF7">
        <w:rPr>
          <w:rFonts w:ascii="ＭＳ Ｐ明朝" w:eastAsia="ＭＳ Ｐ明朝" w:hAnsi="ＭＳ Ｐ明朝" w:cs="ＭＳ Ｐ明朝"/>
          <w:sz w:val="22"/>
          <w:szCs w:val="22"/>
          <w:u w:val="single"/>
        </w:rPr>
        <w:t>10/12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午前午後（</w:t>
      </w:r>
      <w:r w:rsidRPr="00E20BF7">
        <w:rPr>
          <w:rFonts w:ascii="ＭＳ Ｐ明朝" w:eastAsia="ＭＳ Ｐ明朝" w:hAnsi="ＭＳ Ｐ明朝" w:cs="ＭＳ Ｐ明朝"/>
          <w:sz w:val="22"/>
          <w:szCs w:val="22"/>
          <w:u w:val="single"/>
        </w:rPr>
        <w:t>13:00-15:00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）</w:t>
      </w:r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薬事法と医療機器開発（神戸大学医学部　講師　吉川典子氏）</w:t>
      </w:r>
    </w:p>
    <w:p w:rsidR="00D71122" w:rsidRPr="00E20BF7" w:rsidRDefault="00D71122" w:rsidP="00C265DA">
      <w:pPr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「薬事から学ぶ」</w:t>
      </w:r>
    </w:p>
    <w:p w:rsidR="00D71122" w:rsidRPr="00E20BF7" w:rsidRDefault="00D71122" w:rsidP="00A36D58">
      <w:pPr>
        <w:spacing w:afterLines="50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・薬事法の目的、薬事法からみた医療機器、ビジネス。</w:t>
      </w:r>
    </w:p>
    <w:p w:rsidR="00D71122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  <w:u w:val="single"/>
        </w:rPr>
      </w:pPr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  <w:u w:val="single"/>
        </w:rPr>
      </w:pP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  <w:u w:val="single"/>
        </w:rPr>
        <w:t>講義</w:t>
      </w:r>
      <w:r w:rsidRPr="00E20BF7">
        <w:rPr>
          <w:rFonts w:ascii="ＭＳ Ｐ明朝" w:eastAsia="ＭＳ Ｐ明朝" w:hAnsi="ＭＳ Ｐ明朝" w:cs="ＭＳ Ｐ明朝"/>
          <w:color w:val="000000"/>
          <w:kern w:val="0"/>
          <w:sz w:val="22"/>
          <w:szCs w:val="22"/>
          <w:u w:val="single"/>
        </w:rPr>
        <w:t>3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  <w:u w:val="single"/>
        </w:rPr>
        <w:t>■</w:t>
      </w:r>
      <w:r w:rsidRPr="00E20BF7">
        <w:rPr>
          <w:rFonts w:ascii="ＭＳ Ｐ明朝" w:eastAsia="ＭＳ Ｐ明朝" w:hAnsi="ＭＳ Ｐ明朝" w:cs="ＭＳ Ｐ明朝"/>
          <w:color w:val="000000"/>
          <w:kern w:val="0"/>
          <w:sz w:val="22"/>
          <w:szCs w:val="22"/>
          <w:u w:val="single"/>
        </w:rPr>
        <w:t>11/9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  <w:u w:val="single"/>
        </w:rPr>
        <w:t>午後（</w:t>
      </w:r>
      <w:r w:rsidRPr="00E20BF7">
        <w:rPr>
          <w:rFonts w:ascii="ＭＳ Ｐ明朝" w:eastAsia="ＭＳ Ｐ明朝" w:hAnsi="ＭＳ Ｐ明朝" w:cs="ＭＳ Ｐ明朝"/>
          <w:color w:val="000000"/>
          <w:kern w:val="0"/>
          <w:sz w:val="22"/>
          <w:szCs w:val="22"/>
          <w:u w:val="single"/>
        </w:rPr>
        <w:t>13:00-15:00</w:t>
      </w: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  <w:u w:val="single"/>
        </w:rPr>
        <w:t>）</w:t>
      </w:r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医学の講義（香川大学医学部消化器外科　助教　西澤祐吏氏）</w:t>
      </w:r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color w:val="000000"/>
          <w:kern w:val="0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「医学から学ぶ」</w:t>
      </w:r>
    </w:p>
    <w:p w:rsidR="00D71122" w:rsidRPr="00E20BF7" w:rsidRDefault="00D71122" w:rsidP="00A36D58">
      <w:pPr>
        <w:pStyle w:val="ListParagraph"/>
        <w:spacing w:afterLines="50"/>
        <w:ind w:leftChars="0" w:left="0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・内視鏡と医療現場ニーズに関する講義</w:t>
      </w:r>
    </w:p>
    <w:p w:rsidR="00D71122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sz w:val="22"/>
          <w:szCs w:val="22"/>
          <w:u w:val="single"/>
        </w:rPr>
      </w:pPr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color w:val="FF0000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講義</w:t>
      </w:r>
      <w:r w:rsidRPr="00E20BF7">
        <w:rPr>
          <w:rFonts w:ascii="ＭＳ Ｐ明朝" w:eastAsia="ＭＳ Ｐ明朝" w:hAnsi="ＭＳ Ｐ明朝" w:cs="ＭＳ Ｐ明朝"/>
          <w:sz w:val="22"/>
          <w:szCs w:val="22"/>
          <w:u w:val="single"/>
        </w:rPr>
        <w:t>4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■</w:t>
      </w:r>
      <w:r>
        <w:rPr>
          <w:rFonts w:ascii="ＭＳ Ｐ明朝" w:eastAsia="ＭＳ Ｐ明朝" w:hAnsi="ＭＳ Ｐ明朝" w:cs="ＭＳ Ｐ明朝"/>
          <w:sz w:val="22"/>
          <w:szCs w:val="22"/>
          <w:u w:val="single"/>
        </w:rPr>
        <w:t>12/7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午後（</w:t>
      </w:r>
      <w:r w:rsidRPr="00E20BF7">
        <w:rPr>
          <w:rFonts w:ascii="ＭＳ Ｐ明朝" w:eastAsia="ＭＳ Ｐ明朝" w:hAnsi="ＭＳ Ｐ明朝" w:cs="ＭＳ Ｐ明朝"/>
          <w:sz w:val="22"/>
          <w:szCs w:val="22"/>
          <w:u w:val="single"/>
        </w:rPr>
        <w:t>13:00-15:00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）</w:t>
      </w:r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ロボット工学（２）応用（大阪工業大学工学部ロボット研究科　教授　河合俊和氏）</w:t>
      </w:r>
    </w:p>
    <w:p w:rsidR="00D71122" w:rsidRPr="00E20BF7" w:rsidRDefault="00D71122" w:rsidP="00C265DA">
      <w:pPr>
        <w:pStyle w:val="ListParagraph"/>
        <w:ind w:leftChars="0" w:left="0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「ロボットの医療応用を学ぶ」</w:t>
      </w:r>
    </w:p>
    <w:p w:rsidR="00D71122" w:rsidRPr="00E20BF7" w:rsidRDefault="00D71122" w:rsidP="00A36D58">
      <w:pPr>
        <w:pStyle w:val="ListParagraph"/>
        <w:spacing w:afterLines="50"/>
        <w:ind w:leftChars="0" w:left="0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・医療ロボットの製品例と研究開発</w:t>
      </w:r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sz w:val="22"/>
          <w:szCs w:val="22"/>
          <w:u w:val="single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講義</w:t>
      </w:r>
      <w:r w:rsidRPr="00E20BF7">
        <w:rPr>
          <w:rFonts w:ascii="ＭＳ Ｐ明朝" w:eastAsia="ＭＳ Ｐ明朝" w:hAnsi="ＭＳ Ｐ明朝" w:cs="ＭＳ Ｐ明朝"/>
          <w:sz w:val="22"/>
          <w:szCs w:val="22"/>
          <w:u w:val="single"/>
        </w:rPr>
        <w:t>5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■</w:t>
      </w:r>
      <w:r w:rsidRPr="00E20BF7">
        <w:rPr>
          <w:rFonts w:ascii="ＭＳ Ｐ明朝" w:eastAsia="ＭＳ Ｐ明朝" w:hAnsi="ＭＳ Ｐ明朝" w:cs="ＭＳ Ｐ明朝"/>
          <w:sz w:val="22"/>
          <w:szCs w:val="22"/>
          <w:u w:val="single"/>
        </w:rPr>
        <w:t>12/14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午後（</w:t>
      </w:r>
      <w:r w:rsidRPr="00E20BF7">
        <w:rPr>
          <w:rFonts w:ascii="ＭＳ Ｐ明朝" w:eastAsia="ＭＳ Ｐ明朝" w:hAnsi="ＭＳ Ｐ明朝" w:cs="ＭＳ Ｐ明朝"/>
          <w:sz w:val="22"/>
          <w:szCs w:val="22"/>
          <w:u w:val="single"/>
        </w:rPr>
        <w:t>13:00-15:00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）</w:t>
      </w:r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参加者による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意見交換会</w:t>
      </w:r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「“ものづくり”を考える」</w:t>
      </w:r>
    </w:p>
    <w:p w:rsidR="00D71122" w:rsidRPr="00E20BF7" w:rsidRDefault="00D71122" w:rsidP="00A36D58">
      <w:pPr>
        <w:pStyle w:val="ListParagraph"/>
        <w:spacing w:afterLines="50"/>
        <w:ind w:leftChars="0" w:left="0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第１回～第４回までのレポート（毎回提出）を基に各自発表。発表テーマとして、全講義の中から１つ選択するか、又は、全体を振り返るか、フリーディスカッション形式で発表、意見交換し、この分野への参入の糸口を探る。</w:t>
      </w:r>
    </w:p>
    <w:p w:rsidR="00D71122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sz w:val="22"/>
          <w:szCs w:val="22"/>
          <w:u w:val="single"/>
        </w:rPr>
      </w:pPr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ＭＳ Ｐ明朝"/>
          <w:sz w:val="22"/>
          <w:szCs w:val="22"/>
          <w:u w:val="single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特別講義：</w:t>
      </w:r>
      <w:r w:rsidRPr="00E20BF7">
        <w:rPr>
          <w:rFonts w:ascii="ＭＳ Ｐ明朝" w:eastAsia="ＭＳ Ｐ明朝" w:hAnsi="ＭＳ Ｐ明朝" w:cs="ＭＳ Ｐ明朝"/>
          <w:sz w:val="22"/>
          <w:szCs w:val="22"/>
          <w:u w:val="single"/>
        </w:rPr>
        <w:t>(</w:t>
      </w:r>
      <w:r w:rsidRPr="00E20BF7">
        <w:rPr>
          <w:rFonts w:ascii="ＭＳ Ｐ明朝" w:eastAsia="ＭＳ Ｐ明朝" w:hAnsi="ＭＳ Ｐ明朝" w:cs="ＭＳ Ｐ明朝" w:hint="eastAsia"/>
          <w:sz w:val="22"/>
          <w:szCs w:val="22"/>
          <w:u w:val="single"/>
        </w:rPr>
        <w:t>実施の有無を含め調整中</w:t>
      </w:r>
      <w:r w:rsidRPr="00E20BF7">
        <w:rPr>
          <w:rFonts w:ascii="ＭＳ Ｐ明朝" w:eastAsia="ＭＳ Ｐ明朝" w:hAnsi="ＭＳ Ｐ明朝" w:cs="ＭＳ Ｐ明朝"/>
          <w:sz w:val="22"/>
          <w:szCs w:val="22"/>
          <w:u w:val="single"/>
        </w:rPr>
        <w:t>)</w:t>
      </w:r>
      <w:bookmarkStart w:id="0" w:name="_GoBack"/>
      <w:bookmarkEnd w:id="0"/>
    </w:p>
    <w:p w:rsidR="00D71122" w:rsidRPr="00E20BF7" w:rsidRDefault="00D71122" w:rsidP="00C265DA">
      <w:pPr>
        <w:pStyle w:val="ListParagraph"/>
        <w:ind w:leftChars="0" w:left="0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福祉機器企業経営者の経験談（スワニー　三好会長）</w:t>
      </w:r>
    </w:p>
    <w:p w:rsidR="00D71122" w:rsidRPr="00E20BF7" w:rsidRDefault="00D71122" w:rsidP="00C265DA">
      <w:pPr>
        <w:pStyle w:val="ListParagraph"/>
        <w:ind w:leftChars="0" w:left="0"/>
        <w:jc w:val="left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「先人の知恵から学ぶ」</w:t>
      </w:r>
    </w:p>
    <w:p w:rsidR="00D71122" w:rsidRPr="00E20BF7" w:rsidRDefault="00D71122" w:rsidP="00A36D58">
      <w:pPr>
        <w:spacing w:afterLines="50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>県内で有数の福祉機器企業の会長である三好氏から、福祉機器の開発・商品化・販売を通じた経験や苦労話について、単に「もの作り」に止まるのでなく、顧客に喜ばれる「ものづくり」の意味合いを学ぶ。</w:t>
      </w:r>
    </w:p>
    <w:p w:rsidR="00D71122" w:rsidRPr="00E20BF7" w:rsidRDefault="00D71122" w:rsidP="002A17A9">
      <w:pPr>
        <w:spacing w:afterLines="50"/>
        <w:rPr>
          <w:rFonts w:ascii="ＭＳ Ｐ明朝" w:eastAsia="ＭＳ Ｐ明朝" w:hAnsi="ＭＳ Ｐ明朝" w:cs="Times New Roman"/>
          <w:sz w:val="22"/>
          <w:szCs w:val="22"/>
        </w:rPr>
      </w:pPr>
      <w:r w:rsidRPr="00E20BF7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以　上</w:t>
      </w:r>
    </w:p>
    <w:sectPr w:rsidR="00D71122" w:rsidRPr="00E20BF7" w:rsidSect="00E20BF7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122" w:rsidRDefault="00D71122" w:rsidP="001D6E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71122" w:rsidRDefault="00D71122" w:rsidP="001D6E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122" w:rsidRDefault="00D71122" w:rsidP="001D6E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71122" w:rsidRDefault="00D71122" w:rsidP="001D6E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E45C5"/>
    <w:multiLevelType w:val="hybridMultilevel"/>
    <w:tmpl w:val="62247F94"/>
    <w:lvl w:ilvl="0" w:tplc="3FE240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CF"/>
    <w:rsid w:val="000C5CA1"/>
    <w:rsid w:val="000C7745"/>
    <w:rsid w:val="000D3CC5"/>
    <w:rsid w:val="001B666C"/>
    <w:rsid w:val="001B695E"/>
    <w:rsid w:val="001D6E45"/>
    <w:rsid w:val="0021561F"/>
    <w:rsid w:val="002A17A9"/>
    <w:rsid w:val="002D61D0"/>
    <w:rsid w:val="0030743E"/>
    <w:rsid w:val="0035303F"/>
    <w:rsid w:val="0036105D"/>
    <w:rsid w:val="0037425F"/>
    <w:rsid w:val="004A3D22"/>
    <w:rsid w:val="0051044B"/>
    <w:rsid w:val="005164F3"/>
    <w:rsid w:val="00586F80"/>
    <w:rsid w:val="006265F2"/>
    <w:rsid w:val="00646AA2"/>
    <w:rsid w:val="00690F19"/>
    <w:rsid w:val="006B01CF"/>
    <w:rsid w:val="006C0236"/>
    <w:rsid w:val="006C7986"/>
    <w:rsid w:val="007245BB"/>
    <w:rsid w:val="007951C0"/>
    <w:rsid w:val="007A284A"/>
    <w:rsid w:val="00841627"/>
    <w:rsid w:val="00845916"/>
    <w:rsid w:val="00980052"/>
    <w:rsid w:val="009B4C9C"/>
    <w:rsid w:val="009C51FE"/>
    <w:rsid w:val="00A36D58"/>
    <w:rsid w:val="00A95F2D"/>
    <w:rsid w:val="00AE1B08"/>
    <w:rsid w:val="00AE43F9"/>
    <w:rsid w:val="00B53047"/>
    <w:rsid w:val="00C265DA"/>
    <w:rsid w:val="00C57D43"/>
    <w:rsid w:val="00D24991"/>
    <w:rsid w:val="00D43C2D"/>
    <w:rsid w:val="00D71122"/>
    <w:rsid w:val="00D96DF6"/>
    <w:rsid w:val="00DA1197"/>
    <w:rsid w:val="00E20BF7"/>
    <w:rsid w:val="00EA218E"/>
    <w:rsid w:val="00EA6817"/>
    <w:rsid w:val="00EC6077"/>
    <w:rsid w:val="00F22C0F"/>
    <w:rsid w:val="00F93439"/>
    <w:rsid w:val="00FC529F"/>
    <w:rsid w:val="00FD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4B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0052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052"/>
    <w:rPr>
      <w:rFonts w:ascii="Arial" w:eastAsia="ＭＳ ゴシック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2D61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D61D0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841627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1D6E4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6E45"/>
  </w:style>
  <w:style w:type="paragraph" w:styleId="Footer">
    <w:name w:val="footer"/>
    <w:basedOn w:val="Normal"/>
    <w:link w:val="FooterChar"/>
    <w:uiPriority w:val="99"/>
    <w:rsid w:val="001D6E4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6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177</Words>
  <Characters>1009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源内塾健康関連短期集中コース講義（後期）案</dc:title>
  <dc:subject/>
  <dc:creator>yamamoto</dc:creator>
  <cp:keywords/>
  <dc:description/>
  <cp:lastModifiedBy>sogou syuji</cp:lastModifiedBy>
  <cp:revision>5</cp:revision>
  <cp:lastPrinted>2013-07-08T07:48:00Z</cp:lastPrinted>
  <dcterms:created xsi:type="dcterms:W3CDTF">2013-07-30T01:40:00Z</dcterms:created>
  <dcterms:modified xsi:type="dcterms:W3CDTF">2013-08-02T01:55:00Z</dcterms:modified>
</cp:coreProperties>
</file>