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0293" w14:textId="77777777" w:rsidR="004158D8" w:rsidRPr="00653E8B" w:rsidRDefault="002978E2" w:rsidP="006173F3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noProof/>
          <w:kern w:val="0"/>
          <w:sz w:val="18"/>
          <w:szCs w:val="18"/>
          <w:lang w:eastAsia="zh-CN"/>
        </w:rPr>
      </w:pPr>
      <w:r w:rsidRPr="00653E8B">
        <w:rPr>
          <w:rFonts w:ascii="Century" w:eastAsia="ＭＳ 明朝" w:hAnsi="ＭＳ 明朝" w:cs="ＭＳ 明朝" w:hint="eastAsia"/>
          <w:noProof/>
          <w:kern w:val="0"/>
          <w:sz w:val="18"/>
          <w:szCs w:val="18"/>
          <w:lang w:eastAsia="zh-CN"/>
        </w:rPr>
        <w:t>別紙第</w:t>
      </w:r>
      <w:r w:rsidRPr="00653E8B">
        <w:rPr>
          <w:rFonts w:ascii="Century" w:eastAsia="ＭＳ 明朝" w:hAnsi="ＭＳ 明朝" w:cs="ＭＳ 明朝" w:hint="eastAsia"/>
          <w:noProof/>
          <w:kern w:val="0"/>
          <w:sz w:val="18"/>
          <w:szCs w:val="18"/>
          <w:lang w:eastAsia="zh-CN"/>
        </w:rPr>
        <w:t>1</w:t>
      </w:r>
      <w:r w:rsidRPr="00653E8B">
        <w:rPr>
          <w:rFonts w:ascii="Century" w:eastAsia="ＭＳ 明朝" w:hAnsi="ＭＳ 明朝" w:cs="ＭＳ 明朝" w:hint="eastAsia"/>
          <w:noProof/>
          <w:kern w:val="0"/>
          <w:sz w:val="18"/>
          <w:szCs w:val="18"/>
          <w:lang w:eastAsia="zh-CN"/>
        </w:rPr>
        <w:t>号様式</w:t>
      </w:r>
    </w:p>
    <w:p w14:paraId="563BA97A" w14:textId="77777777" w:rsidR="002978E2" w:rsidRPr="00653E8B" w:rsidRDefault="002978E2" w:rsidP="006173F3">
      <w:pPr>
        <w:autoSpaceDE w:val="0"/>
        <w:autoSpaceDN w:val="0"/>
        <w:adjustRightInd w:val="0"/>
        <w:ind w:firstLineChars="3100" w:firstLine="5580"/>
        <w:jc w:val="left"/>
        <w:rPr>
          <w:rFonts w:ascii="Century" w:eastAsia="ＭＳ 明朝" w:hAnsi="ＭＳ 明朝" w:cs="ＭＳ 明朝"/>
          <w:kern w:val="0"/>
          <w:sz w:val="18"/>
          <w:szCs w:val="18"/>
          <w:lang w:eastAsia="zh-CN"/>
        </w:rPr>
      </w:pP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  <w:lang w:eastAsia="zh-CN"/>
        </w:rPr>
        <w:t>令和</w:t>
      </w:r>
      <w:r w:rsidR="006173F3" w:rsidRPr="00653E8B">
        <w:rPr>
          <w:rFonts w:ascii="Century" w:eastAsia="ＭＳ 明朝" w:hAnsi="ＭＳ 明朝" w:cs="ＭＳ 明朝" w:hint="eastAsia"/>
          <w:kern w:val="0"/>
          <w:sz w:val="18"/>
          <w:szCs w:val="18"/>
          <w:lang w:eastAsia="zh-CN"/>
        </w:rPr>
        <w:t xml:space="preserve">　</w:t>
      </w: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  <w:lang w:eastAsia="zh-CN"/>
        </w:rPr>
        <w:t xml:space="preserve">　年</w:t>
      </w:r>
      <w:r w:rsidR="006173F3" w:rsidRPr="00653E8B">
        <w:rPr>
          <w:rFonts w:ascii="Century" w:eastAsia="ＭＳ 明朝" w:hAnsi="ＭＳ 明朝" w:cs="ＭＳ 明朝" w:hint="eastAsia"/>
          <w:kern w:val="0"/>
          <w:sz w:val="18"/>
          <w:szCs w:val="18"/>
          <w:lang w:eastAsia="zh-CN"/>
        </w:rPr>
        <w:t xml:space="preserve">　</w:t>
      </w: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  <w:lang w:eastAsia="zh-CN"/>
        </w:rPr>
        <w:t xml:space="preserve">　月</w:t>
      </w:r>
      <w:r w:rsidR="006173F3" w:rsidRPr="00653E8B">
        <w:rPr>
          <w:rFonts w:ascii="Century" w:eastAsia="ＭＳ 明朝" w:hAnsi="ＭＳ 明朝" w:cs="ＭＳ 明朝" w:hint="eastAsia"/>
          <w:kern w:val="0"/>
          <w:sz w:val="18"/>
          <w:szCs w:val="18"/>
          <w:lang w:eastAsia="zh-CN"/>
        </w:rPr>
        <w:t xml:space="preserve">　</w:t>
      </w: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  <w:lang w:eastAsia="zh-CN"/>
        </w:rPr>
        <w:t xml:space="preserve">　日</w:t>
      </w:r>
    </w:p>
    <w:p w14:paraId="49E192A0" w14:textId="77777777" w:rsidR="002978E2" w:rsidRPr="00653E8B" w:rsidRDefault="002978E2" w:rsidP="006173F3">
      <w:pPr>
        <w:autoSpaceDE w:val="0"/>
        <w:autoSpaceDN w:val="0"/>
        <w:adjustRightInd w:val="0"/>
        <w:ind w:firstLineChars="200" w:firstLine="360"/>
        <w:jc w:val="left"/>
        <w:rPr>
          <w:rFonts w:ascii="Century" w:eastAsia="ＭＳ 明朝" w:hAnsi="ＭＳ 明朝" w:cs="ＭＳ 明朝"/>
          <w:kern w:val="0"/>
          <w:sz w:val="18"/>
          <w:szCs w:val="18"/>
        </w:rPr>
      </w:pP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>部</w:t>
      </w:r>
      <w:r w:rsidR="006173F3"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 xml:space="preserve">　</w:t>
      </w: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>局</w:t>
      </w:r>
      <w:r w:rsidR="006173F3"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 xml:space="preserve">　</w:t>
      </w: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>等</w:t>
      </w:r>
      <w:r w:rsidR="006173F3"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 xml:space="preserve">　</w:t>
      </w: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>の</w:t>
      </w:r>
      <w:r w:rsidR="006173F3"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 xml:space="preserve">　</w:t>
      </w: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>長</w:t>
      </w:r>
      <w:r w:rsidR="006173F3"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 xml:space="preserve">　　　</w:t>
      </w: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 xml:space="preserve">　殿</w:t>
      </w:r>
    </w:p>
    <w:p w14:paraId="6DC2CDC7" w14:textId="77777777" w:rsidR="002978E2" w:rsidRPr="00653E8B" w:rsidRDefault="002978E2" w:rsidP="006173F3">
      <w:pPr>
        <w:autoSpaceDE w:val="0"/>
        <w:autoSpaceDN w:val="0"/>
        <w:adjustRightInd w:val="0"/>
        <w:ind w:firstLineChars="2500" w:firstLine="4500"/>
        <w:jc w:val="left"/>
        <w:rPr>
          <w:rFonts w:ascii="Century" w:eastAsia="ＭＳ 明朝" w:hAnsi="ＭＳ 明朝" w:cs="ＭＳ 明朝"/>
          <w:kern w:val="0"/>
          <w:sz w:val="18"/>
          <w:szCs w:val="18"/>
          <w:lang w:eastAsia="zh-CN"/>
        </w:rPr>
      </w:pP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  <w:lang w:eastAsia="zh-CN"/>
        </w:rPr>
        <w:t>所在地</w:t>
      </w:r>
    </w:p>
    <w:p w14:paraId="655D3A56" w14:textId="77777777" w:rsidR="002978E2" w:rsidRPr="00653E8B" w:rsidRDefault="002978E2" w:rsidP="006173F3">
      <w:pPr>
        <w:autoSpaceDE w:val="0"/>
        <w:autoSpaceDN w:val="0"/>
        <w:adjustRightInd w:val="0"/>
        <w:ind w:firstLineChars="2600" w:firstLine="4680"/>
        <w:jc w:val="left"/>
        <w:rPr>
          <w:rFonts w:ascii="Century" w:eastAsia="ＭＳ 明朝" w:hAnsi="ＭＳ 明朝" w:cs="ＭＳ 明朝"/>
          <w:kern w:val="0"/>
          <w:sz w:val="18"/>
          <w:szCs w:val="18"/>
          <w:lang w:eastAsia="zh-CN"/>
        </w:rPr>
      </w:pP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  <w:lang w:eastAsia="zh-CN"/>
        </w:rPr>
        <w:t>名称</w:t>
      </w:r>
    </w:p>
    <w:p w14:paraId="4493D693" w14:textId="5C3CB343" w:rsidR="002978E2" w:rsidRPr="00653E8B" w:rsidRDefault="002978E2" w:rsidP="006173F3">
      <w:pPr>
        <w:autoSpaceDE w:val="0"/>
        <w:autoSpaceDN w:val="0"/>
        <w:adjustRightInd w:val="0"/>
        <w:ind w:firstLineChars="2600" w:firstLine="4680"/>
        <w:jc w:val="left"/>
        <w:rPr>
          <w:rFonts w:ascii="Century" w:eastAsia="ＭＳ 明朝" w:hAnsi="ＭＳ 明朝" w:cs="ＭＳ 明朝"/>
          <w:kern w:val="0"/>
          <w:sz w:val="18"/>
          <w:szCs w:val="18"/>
          <w:lang w:eastAsia="zh-CN"/>
        </w:rPr>
      </w:pP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  <w:lang w:eastAsia="zh-CN"/>
        </w:rPr>
        <w:t>代表者名</w:t>
      </w:r>
    </w:p>
    <w:p w14:paraId="769B9D5D" w14:textId="77777777" w:rsidR="006173F3" w:rsidRPr="00653E8B" w:rsidRDefault="006173F3" w:rsidP="006173F3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18"/>
          <w:szCs w:val="18"/>
          <w:lang w:eastAsia="zh-CN"/>
        </w:rPr>
      </w:pPr>
    </w:p>
    <w:p w14:paraId="4AF1026E" w14:textId="77777777" w:rsidR="006173F3" w:rsidRPr="00653E8B" w:rsidRDefault="006173F3" w:rsidP="006173F3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18"/>
          <w:szCs w:val="18"/>
          <w:lang w:eastAsia="zh-CN"/>
        </w:rPr>
      </w:pPr>
    </w:p>
    <w:p w14:paraId="1AF7035D" w14:textId="77777777" w:rsidR="002978E2" w:rsidRPr="00653E8B" w:rsidRDefault="002978E2" w:rsidP="006173F3">
      <w:pPr>
        <w:autoSpaceDE w:val="0"/>
        <w:autoSpaceDN w:val="0"/>
        <w:adjustRightInd w:val="0"/>
        <w:jc w:val="center"/>
        <w:rPr>
          <w:rFonts w:ascii="Century" w:eastAsia="ＭＳ 明朝" w:hAnsi="ＭＳ 明朝" w:cs="ＭＳ 明朝"/>
          <w:kern w:val="0"/>
          <w:sz w:val="18"/>
          <w:szCs w:val="18"/>
        </w:rPr>
      </w:pP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>共同研究申込書</w:t>
      </w:r>
    </w:p>
    <w:p w14:paraId="1148D29E" w14:textId="77777777" w:rsidR="006173F3" w:rsidRPr="00653E8B" w:rsidRDefault="006173F3" w:rsidP="006173F3">
      <w:pPr>
        <w:autoSpaceDE w:val="0"/>
        <w:autoSpaceDN w:val="0"/>
        <w:adjustRightInd w:val="0"/>
        <w:jc w:val="center"/>
        <w:rPr>
          <w:rFonts w:ascii="Century" w:eastAsia="ＭＳ 明朝" w:hAnsi="ＭＳ 明朝" w:cs="ＭＳ 明朝"/>
          <w:kern w:val="0"/>
          <w:sz w:val="20"/>
          <w:szCs w:val="20"/>
        </w:rPr>
      </w:pPr>
    </w:p>
    <w:p w14:paraId="31C4A3FB" w14:textId="42788405" w:rsidR="002978E2" w:rsidRPr="00653E8B" w:rsidRDefault="002978E2" w:rsidP="006173F3">
      <w:pPr>
        <w:autoSpaceDE w:val="0"/>
        <w:autoSpaceDN w:val="0"/>
        <w:adjustRightInd w:val="0"/>
        <w:ind w:leftChars="135" w:left="283" w:rightChars="202" w:right="424" w:firstLineChars="71" w:firstLine="128"/>
        <w:jc w:val="left"/>
        <w:rPr>
          <w:rFonts w:ascii="Century" w:eastAsia="ＭＳ 明朝" w:hAnsi="ＭＳ 明朝" w:cs="ＭＳ 明朝"/>
          <w:kern w:val="0"/>
          <w:sz w:val="18"/>
          <w:szCs w:val="18"/>
        </w:rPr>
      </w:pP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>香川大学共同研究取扱規程第</w:t>
      </w:r>
      <w:r w:rsidR="00CF69FA" w:rsidRPr="00653E8B">
        <w:rPr>
          <w:rFonts w:ascii="Century" w:eastAsia="ＭＳ 明朝" w:hAnsi="ＭＳ 明朝" w:cs="ＭＳ 明朝"/>
          <w:kern w:val="0"/>
          <w:sz w:val="18"/>
          <w:szCs w:val="18"/>
        </w:rPr>
        <w:t>11</w:t>
      </w: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>条第</w:t>
      </w: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>1</w:t>
      </w: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>項の規定に基づき、下記のとおり共同研究を</w:t>
      </w:r>
      <w:r w:rsidR="0084647B"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>申し込みます。</w:t>
      </w:r>
    </w:p>
    <w:p w14:paraId="5FD3B0F1" w14:textId="77777777" w:rsidR="002978E2" w:rsidRPr="00653E8B" w:rsidRDefault="002978E2" w:rsidP="006173F3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0"/>
          <w:szCs w:val="20"/>
        </w:rPr>
      </w:pPr>
    </w:p>
    <w:p w14:paraId="573808CF" w14:textId="77777777" w:rsidR="002978E2" w:rsidRPr="00653E8B" w:rsidRDefault="002978E2" w:rsidP="002978E2">
      <w:pPr>
        <w:pStyle w:val="aa"/>
        <w:rPr>
          <w:color w:val="auto"/>
        </w:rPr>
      </w:pPr>
      <w:r w:rsidRPr="00653E8B">
        <w:rPr>
          <w:rFonts w:hint="eastAsia"/>
          <w:color w:val="auto"/>
        </w:rPr>
        <w:t>記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134"/>
        <w:gridCol w:w="1276"/>
        <w:gridCol w:w="1275"/>
        <w:gridCol w:w="1985"/>
      </w:tblGrid>
      <w:tr w:rsidR="00653E8B" w:rsidRPr="00653E8B" w14:paraId="5D6A9AFC" w14:textId="77777777" w:rsidTr="006173F3">
        <w:trPr>
          <w:trHeight w:val="427"/>
        </w:trPr>
        <w:tc>
          <w:tcPr>
            <w:tcW w:w="2268" w:type="dxa"/>
            <w:vAlign w:val="center"/>
          </w:tcPr>
          <w:p w14:paraId="1BB6BF53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  <w:r w:rsidRPr="00653E8B">
              <w:rPr>
                <w:rFonts w:hint="eastAsia"/>
                <w:color w:val="auto"/>
              </w:rPr>
              <w:t>研究題目</w:t>
            </w:r>
          </w:p>
        </w:tc>
        <w:tc>
          <w:tcPr>
            <w:tcW w:w="5670" w:type="dxa"/>
            <w:gridSpan w:val="4"/>
            <w:vAlign w:val="center"/>
          </w:tcPr>
          <w:p w14:paraId="4CD689A0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</w:p>
        </w:tc>
      </w:tr>
      <w:tr w:rsidR="00653E8B" w:rsidRPr="00653E8B" w14:paraId="7164A5E5" w14:textId="77777777" w:rsidTr="006173F3">
        <w:trPr>
          <w:trHeight w:val="420"/>
        </w:trPr>
        <w:tc>
          <w:tcPr>
            <w:tcW w:w="2268" w:type="dxa"/>
            <w:vAlign w:val="center"/>
          </w:tcPr>
          <w:p w14:paraId="5DC8A9E9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  <w:r w:rsidRPr="00653E8B">
              <w:rPr>
                <w:rFonts w:hint="eastAsia"/>
                <w:color w:val="auto"/>
              </w:rPr>
              <w:t>研究の概要</w:t>
            </w:r>
          </w:p>
        </w:tc>
        <w:tc>
          <w:tcPr>
            <w:tcW w:w="5670" w:type="dxa"/>
            <w:gridSpan w:val="4"/>
            <w:vAlign w:val="center"/>
          </w:tcPr>
          <w:p w14:paraId="762B2CDA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</w:p>
        </w:tc>
      </w:tr>
      <w:tr w:rsidR="00653E8B" w:rsidRPr="00653E8B" w14:paraId="1D51364D" w14:textId="77777777" w:rsidTr="006173F3">
        <w:trPr>
          <w:trHeight w:val="398"/>
        </w:trPr>
        <w:tc>
          <w:tcPr>
            <w:tcW w:w="2268" w:type="dxa"/>
            <w:vAlign w:val="center"/>
          </w:tcPr>
          <w:p w14:paraId="3D3D4863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  <w:r w:rsidRPr="00653E8B">
              <w:rPr>
                <w:rFonts w:hint="eastAsia"/>
                <w:color w:val="auto"/>
              </w:rPr>
              <w:t>研究の意義・特色</w:t>
            </w:r>
          </w:p>
        </w:tc>
        <w:tc>
          <w:tcPr>
            <w:tcW w:w="5670" w:type="dxa"/>
            <w:gridSpan w:val="4"/>
            <w:vAlign w:val="center"/>
          </w:tcPr>
          <w:p w14:paraId="730EE417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</w:p>
        </w:tc>
      </w:tr>
      <w:tr w:rsidR="00653E8B" w:rsidRPr="00653E8B" w14:paraId="549D2C2C" w14:textId="77777777" w:rsidTr="006173F3">
        <w:trPr>
          <w:trHeight w:val="418"/>
        </w:trPr>
        <w:tc>
          <w:tcPr>
            <w:tcW w:w="2268" w:type="dxa"/>
            <w:vAlign w:val="center"/>
          </w:tcPr>
          <w:p w14:paraId="4F9CE9D6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  <w:r w:rsidRPr="00653E8B">
              <w:rPr>
                <w:rFonts w:hint="eastAsia"/>
                <w:color w:val="auto"/>
              </w:rPr>
              <w:t>研究期間</w:t>
            </w:r>
          </w:p>
        </w:tc>
        <w:tc>
          <w:tcPr>
            <w:tcW w:w="5670" w:type="dxa"/>
            <w:gridSpan w:val="4"/>
            <w:vAlign w:val="center"/>
          </w:tcPr>
          <w:p w14:paraId="51C3839E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</w:p>
        </w:tc>
      </w:tr>
      <w:tr w:rsidR="00653E8B" w:rsidRPr="00653E8B" w14:paraId="6A97C081" w14:textId="77777777" w:rsidTr="006173F3">
        <w:trPr>
          <w:trHeight w:val="410"/>
        </w:trPr>
        <w:tc>
          <w:tcPr>
            <w:tcW w:w="2268" w:type="dxa"/>
            <w:vAlign w:val="center"/>
          </w:tcPr>
          <w:p w14:paraId="2CB483C7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  <w:r w:rsidRPr="00653E8B">
              <w:rPr>
                <w:rFonts w:hint="eastAsia"/>
                <w:color w:val="auto"/>
              </w:rPr>
              <w:t>研究実施場所</w:t>
            </w:r>
          </w:p>
        </w:tc>
        <w:tc>
          <w:tcPr>
            <w:tcW w:w="5670" w:type="dxa"/>
            <w:gridSpan w:val="4"/>
            <w:vAlign w:val="center"/>
          </w:tcPr>
          <w:p w14:paraId="2430436F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</w:p>
        </w:tc>
      </w:tr>
      <w:tr w:rsidR="00653E8B" w:rsidRPr="00653E8B" w14:paraId="65DBE0E3" w14:textId="77777777" w:rsidTr="006173F3">
        <w:trPr>
          <w:trHeight w:val="345"/>
        </w:trPr>
        <w:tc>
          <w:tcPr>
            <w:tcW w:w="2268" w:type="dxa"/>
            <w:vMerge w:val="restart"/>
            <w:vAlign w:val="center"/>
          </w:tcPr>
          <w:p w14:paraId="5AC10421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  <w:r w:rsidRPr="00653E8B">
              <w:rPr>
                <w:rFonts w:hint="eastAsia"/>
                <w:color w:val="auto"/>
              </w:rPr>
              <w:t>研究担当者</w:t>
            </w:r>
          </w:p>
        </w:tc>
        <w:tc>
          <w:tcPr>
            <w:tcW w:w="1134" w:type="dxa"/>
            <w:vAlign w:val="center"/>
          </w:tcPr>
          <w:p w14:paraId="39C85C13" w14:textId="77777777" w:rsidR="002978E2" w:rsidRPr="00653E8B" w:rsidRDefault="002978E2" w:rsidP="002978E2">
            <w:pPr>
              <w:pStyle w:val="ac"/>
              <w:jc w:val="center"/>
              <w:rPr>
                <w:color w:val="auto"/>
              </w:rPr>
            </w:pPr>
            <w:r w:rsidRPr="00653E8B">
              <w:rPr>
                <w:rFonts w:hint="eastAsia"/>
                <w:color w:val="auto"/>
              </w:rPr>
              <w:t>区分</w:t>
            </w:r>
          </w:p>
        </w:tc>
        <w:tc>
          <w:tcPr>
            <w:tcW w:w="1276" w:type="dxa"/>
            <w:vAlign w:val="center"/>
          </w:tcPr>
          <w:p w14:paraId="568128EE" w14:textId="77777777" w:rsidR="002978E2" w:rsidRPr="00653E8B" w:rsidRDefault="002978E2" w:rsidP="002978E2">
            <w:pPr>
              <w:widowControl/>
              <w:jc w:val="center"/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1275" w:type="dxa"/>
            <w:vAlign w:val="center"/>
          </w:tcPr>
          <w:p w14:paraId="340C1F1C" w14:textId="77777777" w:rsidR="002978E2" w:rsidRPr="00653E8B" w:rsidRDefault="002978E2" w:rsidP="002978E2">
            <w:pPr>
              <w:widowControl/>
              <w:jc w:val="center"/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20"/>
                <w:szCs w:val="20"/>
              </w:rPr>
              <w:t>所属・職</w:t>
            </w:r>
          </w:p>
        </w:tc>
        <w:tc>
          <w:tcPr>
            <w:tcW w:w="1985" w:type="dxa"/>
            <w:vAlign w:val="center"/>
          </w:tcPr>
          <w:p w14:paraId="5012372F" w14:textId="77777777" w:rsidR="002978E2" w:rsidRPr="00653E8B" w:rsidRDefault="002978E2" w:rsidP="002978E2">
            <w:pPr>
              <w:widowControl/>
              <w:jc w:val="center"/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20"/>
                <w:szCs w:val="20"/>
              </w:rPr>
              <w:t>役割分担</w:t>
            </w:r>
          </w:p>
        </w:tc>
      </w:tr>
      <w:tr w:rsidR="00653E8B" w:rsidRPr="00653E8B" w14:paraId="50D9C82E" w14:textId="77777777" w:rsidTr="006173F3">
        <w:trPr>
          <w:trHeight w:val="345"/>
        </w:trPr>
        <w:tc>
          <w:tcPr>
            <w:tcW w:w="2268" w:type="dxa"/>
            <w:vMerge/>
            <w:vAlign w:val="center"/>
          </w:tcPr>
          <w:p w14:paraId="3F4F4400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EF07E2D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  <w:r w:rsidRPr="00653E8B">
              <w:rPr>
                <w:rFonts w:hint="eastAsia"/>
                <w:color w:val="auto"/>
              </w:rPr>
              <w:t>香川大学</w:t>
            </w:r>
          </w:p>
        </w:tc>
        <w:tc>
          <w:tcPr>
            <w:tcW w:w="1276" w:type="dxa"/>
            <w:vAlign w:val="center"/>
          </w:tcPr>
          <w:p w14:paraId="4B257DCE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78583288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</w:p>
        </w:tc>
        <w:tc>
          <w:tcPr>
            <w:tcW w:w="1985" w:type="dxa"/>
            <w:vAlign w:val="center"/>
          </w:tcPr>
          <w:p w14:paraId="6A977E6B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</w:p>
        </w:tc>
      </w:tr>
      <w:tr w:rsidR="00653E8B" w:rsidRPr="00653E8B" w14:paraId="06C482C4" w14:textId="77777777" w:rsidTr="006173F3">
        <w:trPr>
          <w:trHeight w:val="358"/>
        </w:trPr>
        <w:tc>
          <w:tcPr>
            <w:tcW w:w="2268" w:type="dxa"/>
            <w:vMerge/>
            <w:vAlign w:val="center"/>
          </w:tcPr>
          <w:p w14:paraId="4DE16979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B981BD9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  <w:r w:rsidRPr="00653E8B">
              <w:rPr>
                <w:rFonts w:hint="eastAsia"/>
                <w:color w:val="auto"/>
              </w:rPr>
              <w:t>当該機関</w:t>
            </w:r>
          </w:p>
        </w:tc>
        <w:tc>
          <w:tcPr>
            <w:tcW w:w="1276" w:type="dxa"/>
            <w:vAlign w:val="center"/>
          </w:tcPr>
          <w:p w14:paraId="75714C50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16899C44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</w:p>
        </w:tc>
        <w:tc>
          <w:tcPr>
            <w:tcW w:w="1985" w:type="dxa"/>
            <w:vAlign w:val="center"/>
          </w:tcPr>
          <w:p w14:paraId="383C9247" w14:textId="77777777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</w:p>
        </w:tc>
      </w:tr>
      <w:tr w:rsidR="00653E8B" w:rsidRPr="00653E8B" w14:paraId="41F24390" w14:textId="77777777" w:rsidTr="0013157D">
        <w:trPr>
          <w:trHeight w:val="465"/>
        </w:trPr>
        <w:tc>
          <w:tcPr>
            <w:tcW w:w="2268" w:type="dxa"/>
            <w:vMerge w:val="restart"/>
            <w:vAlign w:val="center"/>
          </w:tcPr>
          <w:p w14:paraId="3BD94BEE" w14:textId="48E18653" w:rsidR="002978E2" w:rsidRPr="00653E8B" w:rsidRDefault="002978E2" w:rsidP="002978E2">
            <w:pPr>
              <w:pStyle w:val="ac"/>
              <w:jc w:val="left"/>
              <w:rPr>
                <w:color w:val="auto"/>
              </w:rPr>
            </w:pPr>
            <w:r w:rsidRPr="00653E8B">
              <w:rPr>
                <w:rFonts w:hint="eastAsia"/>
                <w:color w:val="auto"/>
              </w:rPr>
              <w:t>研究に要する経費の負担額</w:t>
            </w:r>
            <w:r w:rsidR="009D2AA1" w:rsidRPr="00653E8B">
              <w:rPr>
                <w:color w:val="auto"/>
              </w:rPr>
              <w:t>(</w:t>
            </w:r>
            <w:r w:rsidR="009D2AA1" w:rsidRPr="00653E8B">
              <w:rPr>
                <w:rFonts w:hint="eastAsia"/>
                <w:color w:val="auto"/>
              </w:rPr>
              <w:t>消費税及び地方消費税を含む。</w:t>
            </w:r>
            <w:r w:rsidR="009D2AA1" w:rsidRPr="00653E8B">
              <w:rPr>
                <w:color w:val="auto"/>
              </w:rPr>
              <w:t>)</w:t>
            </w:r>
          </w:p>
        </w:tc>
        <w:tc>
          <w:tcPr>
            <w:tcW w:w="5670" w:type="dxa"/>
            <w:gridSpan w:val="4"/>
            <w:vAlign w:val="center"/>
          </w:tcPr>
          <w:p w14:paraId="521D1D1A" w14:textId="6BF70E95" w:rsidR="006173F3" w:rsidRPr="00653E8B" w:rsidRDefault="002978E2" w:rsidP="002978E2">
            <w:pPr>
              <w:pStyle w:val="ac"/>
              <w:jc w:val="left"/>
              <w:rPr>
                <w:color w:val="auto"/>
              </w:rPr>
            </w:pPr>
            <w:r w:rsidRPr="00653E8B">
              <w:rPr>
                <w:rFonts w:hint="eastAsia"/>
                <w:color w:val="auto"/>
              </w:rPr>
              <w:t>直接経費　　　　　　　　　　　　　　　　　　　　　千円</w:t>
            </w:r>
          </w:p>
        </w:tc>
      </w:tr>
      <w:tr w:rsidR="007B0A44" w:rsidRPr="00653E8B" w14:paraId="6E3D210A" w14:textId="77777777" w:rsidTr="0013157D">
        <w:trPr>
          <w:trHeight w:val="394"/>
        </w:trPr>
        <w:tc>
          <w:tcPr>
            <w:tcW w:w="2268" w:type="dxa"/>
            <w:vMerge/>
            <w:vAlign w:val="center"/>
          </w:tcPr>
          <w:p w14:paraId="532AB98F" w14:textId="77777777" w:rsidR="007B0A44" w:rsidRPr="00653E8B" w:rsidRDefault="007B0A44" w:rsidP="002978E2">
            <w:pPr>
              <w:pStyle w:val="ac"/>
              <w:jc w:val="left"/>
              <w:rPr>
                <w:color w:val="auto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291D907F" w14:textId="2E4E1864" w:rsidR="007B0A44" w:rsidRPr="00C2639D" w:rsidRDefault="007B0A44" w:rsidP="002978E2">
            <w:pPr>
              <w:pStyle w:val="ac"/>
              <w:jc w:val="left"/>
              <w:rPr>
                <w:color w:val="auto"/>
              </w:rPr>
            </w:pPr>
            <w:r w:rsidRPr="00C2639D">
              <w:rPr>
                <w:rFonts w:hint="eastAsia"/>
                <w:color w:val="auto"/>
              </w:rPr>
              <w:t>研究代表者の人件費　　　　　　　　　　　　　　　　千円</w:t>
            </w:r>
          </w:p>
        </w:tc>
      </w:tr>
      <w:tr w:rsidR="007B0A44" w:rsidRPr="00653E8B" w14:paraId="2D35642F" w14:textId="77777777" w:rsidTr="0013157D">
        <w:trPr>
          <w:trHeight w:val="394"/>
        </w:trPr>
        <w:tc>
          <w:tcPr>
            <w:tcW w:w="2268" w:type="dxa"/>
            <w:vMerge/>
            <w:vAlign w:val="center"/>
          </w:tcPr>
          <w:p w14:paraId="732E7688" w14:textId="77777777" w:rsidR="007B0A44" w:rsidRPr="00653E8B" w:rsidRDefault="007B0A44" w:rsidP="002978E2">
            <w:pPr>
              <w:pStyle w:val="ac"/>
              <w:jc w:val="left"/>
              <w:rPr>
                <w:color w:val="auto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5886248F" w14:textId="2258CC51" w:rsidR="007B0A44" w:rsidRPr="00C2639D" w:rsidRDefault="007B0A44" w:rsidP="002978E2">
            <w:pPr>
              <w:pStyle w:val="ac"/>
              <w:jc w:val="left"/>
              <w:rPr>
                <w:color w:val="auto"/>
              </w:rPr>
            </w:pPr>
            <w:r w:rsidRPr="00C2639D">
              <w:rPr>
                <w:rFonts w:hint="eastAsia"/>
                <w:color w:val="auto"/>
              </w:rPr>
              <w:t>共同研究員研究</w:t>
            </w:r>
            <w:r w:rsidR="00CE6522" w:rsidRPr="00C2639D">
              <w:rPr>
                <w:rFonts w:hint="eastAsia"/>
                <w:color w:val="auto"/>
              </w:rPr>
              <w:t>料</w:t>
            </w:r>
            <w:r w:rsidRPr="00C2639D">
              <w:rPr>
                <w:rFonts w:hint="eastAsia"/>
                <w:color w:val="auto"/>
              </w:rPr>
              <w:t xml:space="preserve">　　　　　　　　　　　　　　　　　千円</w:t>
            </w:r>
          </w:p>
        </w:tc>
      </w:tr>
      <w:tr w:rsidR="007B0A44" w:rsidRPr="00653E8B" w14:paraId="18C4F041" w14:textId="77777777" w:rsidTr="00DF388A">
        <w:trPr>
          <w:trHeight w:val="360"/>
        </w:trPr>
        <w:tc>
          <w:tcPr>
            <w:tcW w:w="2268" w:type="dxa"/>
            <w:vMerge/>
            <w:vAlign w:val="center"/>
          </w:tcPr>
          <w:p w14:paraId="0616D258" w14:textId="77777777" w:rsidR="007B0A44" w:rsidRPr="00653E8B" w:rsidRDefault="007B0A44" w:rsidP="002978E2">
            <w:pPr>
              <w:pStyle w:val="ac"/>
              <w:jc w:val="left"/>
              <w:rPr>
                <w:color w:val="auto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34902414" w14:textId="615549B2" w:rsidR="007B0A44" w:rsidRPr="00C2639D" w:rsidRDefault="007B0A44" w:rsidP="00B03354">
            <w:pPr>
              <w:pStyle w:val="ac"/>
              <w:jc w:val="left"/>
              <w:rPr>
                <w:color w:val="auto"/>
              </w:rPr>
            </w:pPr>
            <w:r w:rsidRPr="00C2639D">
              <w:rPr>
                <w:rFonts w:hint="eastAsia"/>
                <w:color w:val="auto"/>
              </w:rPr>
              <w:t>学術貢献費</w:t>
            </w:r>
            <w:r w:rsidR="00B03354" w:rsidRPr="00C2639D">
              <w:rPr>
                <w:rFonts w:hint="eastAsia"/>
                <w:color w:val="auto"/>
              </w:rPr>
              <w:t xml:space="preserve">　　　　　　　　</w:t>
            </w:r>
            <w:r w:rsidRPr="00C2639D">
              <w:rPr>
                <w:rFonts w:hint="eastAsia"/>
                <w:color w:val="auto"/>
              </w:rPr>
              <w:t xml:space="preserve">　　　　　　　　　　　　千円</w:t>
            </w:r>
          </w:p>
        </w:tc>
      </w:tr>
      <w:tr w:rsidR="00F75382" w:rsidRPr="00F75382" w14:paraId="5BC7B6E3" w14:textId="77777777" w:rsidTr="00B03354">
        <w:trPr>
          <w:trHeight w:val="375"/>
        </w:trPr>
        <w:tc>
          <w:tcPr>
            <w:tcW w:w="2268" w:type="dxa"/>
            <w:vMerge/>
            <w:vAlign w:val="center"/>
          </w:tcPr>
          <w:p w14:paraId="53AF799B" w14:textId="77777777" w:rsidR="00DF388A" w:rsidRPr="00653E8B" w:rsidRDefault="00DF388A" w:rsidP="002978E2">
            <w:pPr>
              <w:pStyle w:val="ac"/>
              <w:jc w:val="left"/>
              <w:rPr>
                <w:color w:val="auto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0DD91357" w14:textId="2CC9057C" w:rsidR="00DF388A" w:rsidRPr="00C2639D" w:rsidRDefault="00DF388A" w:rsidP="002978E2">
            <w:pPr>
              <w:pStyle w:val="ac"/>
              <w:jc w:val="left"/>
              <w:rPr>
                <w:color w:val="auto"/>
              </w:rPr>
            </w:pPr>
            <w:r w:rsidRPr="00C2639D">
              <w:rPr>
                <w:rFonts w:hint="eastAsia"/>
                <w:color w:val="auto"/>
              </w:rPr>
              <w:t>間接経費（直接経費の</w:t>
            </w:r>
            <w:r w:rsidRPr="00C2639D">
              <w:rPr>
                <w:color w:val="auto"/>
              </w:rPr>
              <w:t>30%</w:t>
            </w:r>
            <w:r w:rsidRPr="00C2639D">
              <w:rPr>
                <w:rFonts w:hint="eastAsia"/>
                <w:color w:val="auto"/>
              </w:rPr>
              <w:t xml:space="preserve">）　　　　　　</w:t>
            </w:r>
            <w:r w:rsidR="00B03354" w:rsidRPr="00C2639D">
              <w:rPr>
                <w:rFonts w:hint="eastAsia"/>
                <w:color w:val="auto"/>
              </w:rPr>
              <w:t xml:space="preserve">　　</w:t>
            </w:r>
            <w:r w:rsidRPr="00C2639D">
              <w:rPr>
                <w:rFonts w:hint="eastAsia"/>
                <w:color w:val="auto"/>
              </w:rPr>
              <w:t xml:space="preserve">　　　　千円</w:t>
            </w:r>
          </w:p>
        </w:tc>
      </w:tr>
      <w:tr w:rsidR="007B0A44" w:rsidRPr="00653E8B" w14:paraId="67091DA4" w14:textId="77777777" w:rsidTr="0013157D">
        <w:trPr>
          <w:trHeight w:val="413"/>
        </w:trPr>
        <w:tc>
          <w:tcPr>
            <w:tcW w:w="2268" w:type="dxa"/>
            <w:vMerge/>
            <w:vAlign w:val="center"/>
          </w:tcPr>
          <w:p w14:paraId="5641B10C" w14:textId="77777777" w:rsidR="007B0A44" w:rsidRPr="00653E8B" w:rsidRDefault="007B0A44" w:rsidP="002978E2">
            <w:pPr>
              <w:pStyle w:val="ac"/>
              <w:jc w:val="left"/>
              <w:rPr>
                <w:color w:val="auto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3132057B" w14:textId="240B0DBE" w:rsidR="007B0A44" w:rsidRPr="00C2639D" w:rsidRDefault="007B0A44" w:rsidP="002978E2">
            <w:pPr>
              <w:pStyle w:val="ac"/>
              <w:jc w:val="left"/>
              <w:rPr>
                <w:color w:val="auto"/>
              </w:rPr>
            </w:pPr>
            <w:r w:rsidRPr="00C2639D">
              <w:rPr>
                <w:rFonts w:hint="eastAsia"/>
                <w:color w:val="auto"/>
              </w:rPr>
              <w:t>合　　計　　　　　　　　　　　　　　　　　　　　　千円</w:t>
            </w:r>
          </w:p>
        </w:tc>
      </w:tr>
      <w:tr w:rsidR="007B0A44" w:rsidRPr="00653E8B" w14:paraId="4470E0FC" w14:textId="77777777" w:rsidTr="00EC065C">
        <w:trPr>
          <w:trHeight w:val="567"/>
        </w:trPr>
        <w:tc>
          <w:tcPr>
            <w:tcW w:w="2268" w:type="dxa"/>
          </w:tcPr>
          <w:p w14:paraId="58555464" w14:textId="77777777" w:rsidR="007B0A44" w:rsidRPr="00653E8B" w:rsidRDefault="007B0A44" w:rsidP="002978E2">
            <w:pPr>
              <w:pStyle w:val="ac"/>
              <w:jc w:val="left"/>
              <w:rPr>
                <w:color w:val="auto"/>
                <w:lang w:eastAsia="zh-CN"/>
              </w:rPr>
            </w:pPr>
            <w:r w:rsidRPr="00653E8B">
              <w:rPr>
                <w:rFonts w:hint="eastAsia"/>
                <w:color w:val="auto"/>
                <w:lang w:eastAsia="zh-CN"/>
              </w:rPr>
              <w:t>提供設備等</w:t>
            </w:r>
          </w:p>
          <w:p w14:paraId="5C935E10" w14:textId="77777777" w:rsidR="007B0A44" w:rsidRPr="00653E8B" w:rsidRDefault="007B0A44" w:rsidP="002978E2">
            <w:pPr>
              <w:pStyle w:val="ac"/>
              <w:jc w:val="left"/>
              <w:rPr>
                <w:color w:val="auto"/>
                <w:lang w:eastAsia="zh-CN"/>
              </w:rPr>
            </w:pPr>
            <w:r w:rsidRPr="00653E8B">
              <w:rPr>
                <w:rFonts w:hint="eastAsia"/>
                <w:color w:val="auto"/>
                <w:lang w:eastAsia="zh-CN"/>
              </w:rPr>
              <w:t>(</w:t>
            </w:r>
            <w:r w:rsidRPr="00653E8B">
              <w:rPr>
                <w:rFonts w:hint="eastAsia"/>
                <w:color w:val="auto"/>
                <w:lang w:eastAsia="zh-CN"/>
              </w:rPr>
              <w:t>設備名、規格、数量</w:t>
            </w:r>
            <w:r w:rsidRPr="00653E8B">
              <w:rPr>
                <w:rFonts w:hint="eastAsia"/>
                <w:color w:val="auto"/>
                <w:lang w:eastAsia="zh-CN"/>
              </w:rPr>
              <w:t>)</w:t>
            </w:r>
          </w:p>
          <w:p w14:paraId="1C8C6E92" w14:textId="77777777" w:rsidR="007B0A44" w:rsidRPr="00653E8B" w:rsidRDefault="007B0A44" w:rsidP="002978E2">
            <w:pPr>
              <w:pStyle w:val="ac"/>
              <w:jc w:val="left"/>
              <w:rPr>
                <w:color w:val="auto"/>
                <w:lang w:eastAsia="zh-CN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527A99F3" w14:textId="77777777" w:rsidR="007B0A44" w:rsidRPr="00653E8B" w:rsidRDefault="007B0A44" w:rsidP="002978E2">
            <w:pPr>
              <w:pStyle w:val="ac"/>
              <w:jc w:val="left"/>
              <w:rPr>
                <w:color w:val="auto"/>
                <w:lang w:eastAsia="zh-CN"/>
              </w:rPr>
            </w:pPr>
          </w:p>
        </w:tc>
      </w:tr>
      <w:tr w:rsidR="007B0A44" w:rsidRPr="00653E8B" w14:paraId="7B9C6EF3" w14:textId="77777777" w:rsidTr="006173F3">
        <w:tc>
          <w:tcPr>
            <w:tcW w:w="2268" w:type="dxa"/>
            <w:vAlign w:val="center"/>
          </w:tcPr>
          <w:p w14:paraId="3973F7FE" w14:textId="77777777" w:rsidR="007B0A44" w:rsidRPr="00653E8B" w:rsidRDefault="007B0A44" w:rsidP="002978E2">
            <w:pPr>
              <w:pStyle w:val="ac"/>
              <w:jc w:val="left"/>
              <w:rPr>
                <w:color w:val="auto"/>
                <w:lang w:eastAsia="zh-CN"/>
              </w:rPr>
            </w:pPr>
          </w:p>
          <w:p w14:paraId="30FD99F3" w14:textId="77777777" w:rsidR="007B0A44" w:rsidRPr="00653E8B" w:rsidRDefault="007B0A44" w:rsidP="002978E2">
            <w:pPr>
              <w:pStyle w:val="ac"/>
              <w:jc w:val="left"/>
              <w:rPr>
                <w:color w:val="auto"/>
              </w:rPr>
            </w:pPr>
            <w:r w:rsidRPr="00653E8B">
              <w:rPr>
                <w:rFonts w:hint="eastAsia"/>
                <w:color w:val="auto"/>
              </w:rPr>
              <w:t>その他参考となる事項</w:t>
            </w:r>
          </w:p>
          <w:p w14:paraId="0C07CE7B" w14:textId="77777777" w:rsidR="007B0A44" w:rsidRPr="00653E8B" w:rsidRDefault="007B0A44" w:rsidP="002978E2">
            <w:pPr>
              <w:pStyle w:val="ac"/>
              <w:jc w:val="left"/>
              <w:rPr>
                <w:color w:val="auto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2288F7F0" w14:textId="77777777" w:rsidR="007B0A44" w:rsidRPr="00653E8B" w:rsidRDefault="007B0A44" w:rsidP="002978E2">
            <w:pPr>
              <w:pStyle w:val="ac"/>
              <w:jc w:val="left"/>
              <w:rPr>
                <w:color w:val="auto"/>
              </w:rPr>
            </w:pPr>
          </w:p>
        </w:tc>
      </w:tr>
    </w:tbl>
    <w:p w14:paraId="3B596C65" w14:textId="77777777" w:rsidR="002978E2" w:rsidRPr="00653E8B" w:rsidRDefault="002978E2" w:rsidP="002978E2">
      <w:pPr>
        <w:pStyle w:val="ac"/>
        <w:rPr>
          <w:color w:val="auto"/>
        </w:rPr>
      </w:pPr>
    </w:p>
    <w:p w14:paraId="7EEEFAAA" w14:textId="77777777" w:rsidR="00EE3115" w:rsidRDefault="00EE3115" w:rsidP="00EE3115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6"/>
          <w:szCs w:val="24"/>
        </w:rPr>
      </w:pPr>
      <w:r w:rsidRPr="00EE3115">
        <w:rPr>
          <w:rFonts w:ascii="Arial" w:hAnsi="Arial" w:cs="Arial" w:hint="eastAsia"/>
          <w:kern w:val="0"/>
          <w:sz w:val="16"/>
          <w:szCs w:val="24"/>
        </w:rPr>
        <w:t>押印を省略される場合は、貴社の「責任者及び担当者」様の「氏名、所属、住所、電話番号、メールアドレス」をご記載ください。ご押印いただける場合は、記載いただく必要はございません。（不要な場合は削除いただけますと幸いです。）</w:t>
      </w:r>
    </w:p>
    <w:p w14:paraId="31B94E4E" w14:textId="77777777" w:rsidR="00EE3115" w:rsidRPr="00EE3115" w:rsidRDefault="00EE3115" w:rsidP="00EE3115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6"/>
          <w:szCs w:val="24"/>
        </w:rPr>
      </w:pPr>
      <w:r w:rsidRPr="00EE3115">
        <w:rPr>
          <w:rFonts w:ascii="Arial" w:hAnsi="Arial" w:cs="Arial" w:hint="eastAsia"/>
          <w:kern w:val="0"/>
          <w:sz w:val="16"/>
          <w:szCs w:val="24"/>
        </w:rPr>
        <w:t>責任者：当該取引に係る事務を担当する部門の⻑</w:t>
      </w:r>
    </w:p>
    <w:p w14:paraId="2CFDC80D" w14:textId="77777777" w:rsidR="00EE3115" w:rsidRPr="00EE3115" w:rsidRDefault="00EE3115" w:rsidP="00EE3115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6"/>
          <w:szCs w:val="24"/>
        </w:rPr>
      </w:pPr>
      <w:r w:rsidRPr="00EE3115">
        <w:rPr>
          <w:rFonts w:ascii="Arial" w:hAnsi="Arial" w:cs="Arial" w:hint="eastAsia"/>
          <w:kern w:val="0"/>
          <w:sz w:val="16"/>
          <w:szCs w:val="24"/>
        </w:rPr>
        <w:t>担当者：当該取引に関する事務を担当する方（責任者と担当者は同一人物でも可）</w:t>
      </w:r>
    </w:p>
    <w:p w14:paraId="6DCE7387" w14:textId="77777777" w:rsidR="00EE3115" w:rsidRDefault="00EE3115" w:rsidP="00872E90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6"/>
          <w:szCs w:val="24"/>
        </w:rPr>
      </w:pPr>
    </w:p>
    <w:p w14:paraId="43ADA0DA" w14:textId="7F7436DC" w:rsidR="00EE3115" w:rsidRDefault="00872E90" w:rsidP="00872E90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6"/>
          <w:szCs w:val="24"/>
          <w:u w:val="single"/>
        </w:rPr>
      </w:pPr>
      <w:r w:rsidRPr="00F71AA6">
        <w:rPr>
          <w:rFonts w:ascii="Arial" w:hAnsi="Arial" w:cs="Arial" w:hint="eastAsia"/>
          <w:kern w:val="0"/>
          <w:sz w:val="16"/>
          <w:szCs w:val="24"/>
        </w:rPr>
        <w:t xml:space="preserve">責任者氏名・連絡先　</w:t>
      </w:r>
      <w:r w:rsidR="00F71AA6">
        <w:rPr>
          <w:rFonts w:ascii="Arial" w:hAnsi="Arial" w:cs="Arial" w:hint="eastAsia"/>
          <w:kern w:val="0"/>
          <w:sz w:val="16"/>
          <w:szCs w:val="24"/>
          <w:u w:val="single"/>
        </w:rPr>
        <w:t>（氏名、所属名、ご住所、お電話番号</w:t>
      </w:r>
      <w:r w:rsidR="00441A44">
        <w:rPr>
          <w:rFonts w:ascii="Arial" w:hAnsi="Arial" w:cs="Arial" w:hint="eastAsia"/>
          <w:kern w:val="0"/>
          <w:sz w:val="16"/>
          <w:szCs w:val="24"/>
          <w:u w:val="single"/>
        </w:rPr>
        <w:t>、メールアドレス</w:t>
      </w:r>
      <w:r w:rsidR="00F71AA6">
        <w:rPr>
          <w:rFonts w:ascii="Arial" w:hAnsi="Arial" w:cs="Arial" w:hint="eastAsia"/>
          <w:kern w:val="0"/>
          <w:sz w:val="16"/>
          <w:szCs w:val="24"/>
          <w:u w:val="single"/>
        </w:rPr>
        <w:t>）</w:t>
      </w:r>
      <w:r w:rsidRPr="00F71AA6">
        <w:rPr>
          <w:rFonts w:ascii="Arial" w:hAnsi="Arial" w:cs="Arial" w:hint="eastAsia"/>
          <w:kern w:val="0"/>
          <w:sz w:val="16"/>
          <w:szCs w:val="24"/>
          <w:u w:val="single"/>
        </w:rPr>
        <w:t xml:space="preserve">　　</w:t>
      </w:r>
      <w:r w:rsidR="00F71AA6">
        <w:rPr>
          <w:rFonts w:ascii="Arial" w:hAnsi="Arial" w:cs="Arial" w:hint="eastAsia"/>
          <w:kern w:val="0"/>
          <w:sz w:val="16"/>
          <w:szCs w:val="24"/>
          <w:u w:val="single"/>
        </w:rPr>
        <w:t xml:space="preserve">　　　　</w:t>
      </w:r>
      <w:r w:rsidRPr="00F71AA6">
        <w:rPr>
          <w:rFonts w:ascii="Arial" w:hAnsi="Arial" w:cs="Arial" w:hint="eastAsia"/>
          <w:kern w:val="0"/>
          <w:sz w:val="16"/>
          <w:szCs w:val="24"/>
          <w:u w:val="single"/>
        </w:rPr>
        <w:t xml:space="preserve">　　　　　　　　　　　　　　　</w:t>
      </w:r>
    </w:p>
    <w:p w14:paraId="4BC2A0CE" w14:textId="5A4F0B3F" w:rsidR="004158D8" w:rsidRPr="00F71AA6" w:rsidRDefault="00EE3115" w:rsidP="00872E90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6"/>
          <w:szCs w:val="24"/>
        </w:rPr>
        <w:sectPr w:rsidR="004158D8" w:rsidRPr="00F71AA6" w:rsidSect="002672D6">
          <w:pgSz w:w="11905" w:h="16837"/>
          <w:pgMar w:top="1984" w:right="1700" w:bottom="1700" w:left="1700" w:header="720" w:footer="720" w:gutter="0"/>
          <w:cols w:space="720"/>
          <w:noEndnote/>
        </w:sectPr>
      </w:pPr>
      <w:r>
        <w:rPr>
          <w:rFonts w:ascii="Arial" w:hAnsi="Arial" w:cs="Arial" w:hint="eastAsia"/>
          <w:kern w:val="0"/>
          <w:sz w:val="16"/>
          <w:szCs w:val="24"/>
        </w:rPr>
        <w:t>担当</w:t>
      </w:r>
      <w:r w:rsidRPr="00F71AA6">
        <w:rPr>
          <w:rFonts w:ascii="Arial" w:hAnsi="Arial" w:cs="Arial" w:hint="eastAsia"/>
          <w:kern w:val="0"/>
          <w:sz w:val="16"/>
          <w:szCs w:val="24"/>
        </w:rPr>
        <w:t xml:space="preserve">者氏名・連絡先　</w:t>
      </w:r>
      <w:r>
        <w:rPr>
          <w:rFonts w:ascii="Arial" w:hAnsi="Arial" w:cs="Arial" w:hint="eastAsia"/>
          <w:kern w:val="0"/>
          <w:sz w:val="16"/>
          <w:szCs w:val="24"/>
          <w:u w:val="single"/>
        </w:rPr>
        <w:t>（氏名、所属名、ご住所、お電話番号</w:t>
      </w:r>
      <w:r w:rsidR="00441A44">
        <w:rPr>
          <w:rFonts w:ascii="Arial" w:hAnsi="Arial" w:cs="Arial" w:hint="eastAsia"/>
          <w:kern w:val="0"/>
          <w:sz w:val="16"/>
          <w:szCs w:val="24"/>
          <w:u w:val="single"/>
        </w:rPr>
        <w:t>、メールアドレス</w:t>
      </w:r>
      <w:r>
        <w:rPr>
          <w:rFonts w:ascii="Arial" w:hAnsi="Arial" w:cs="Arial" w:hint="eastAsia"/>
          <w:kern w:val="0"/>
          <w:sz w:val="16"/>
          <w:szCs w:val="24"/>
          <w:u w:val="single"/>
        </w:rPr>
        <w:t>）</w:t>
      </w:r>
      <w:r w:rsidRPr="00F71AA6">
        <w:rPr>
          <w:rFonts w:ascii="Arial" w:hAnsi="Arial" w:cs="Arial" w:hint="eastAsia"/>
          <w:kern w:val="0"/>
          <w:sz w:val="16"/>
          <w:szCs w:val="24"/>
          <w:u w:val="single"/>
        </w:rPr>
        <w:t xml:space="preserve">　　</w:t>
      </w:r>
      <w:r>
        <w:rPr>
          <w:rFonts w:ascii="Arial" w:hAnsi="Arial" w:cs="Arial" w:hint="eastAsia"/>
          <w:kern w:val="0"/>
          <w:sz w:val="16"/>
          <w:szCs w:val="24"/>
          <w:u w:val="single"/>
        </w:rPr>
        <w:t xml:space="preserve">　　　　</w:t>
      </w:r>
      <w:r w:rsidRPr="00F71AA6">
        <w:rPr>
          <w:rFonts w:ascii="Arial" w:hAnsi="Arial" w:cs="Arial" w:hint="eastAsia"/>
          <w:kern w:val="0"/>
          <w:sz w:val="16"/>
          <w:szCs w:val="24"/>
          <w:u w:val="single"/>
        </w:rPr>
        <w:t xml:space="preserve">　　　　　　　　　　　</w:t>
      </w:r>
      <w:r>
        <w:rPr>
          <w:rFonts w:ascii="Arial" w:hAnsi="Arial" w:cs="Arial" w:hint="eastAsia"/>
          <w:kern w:val="0"/>
          <w:sz w:val="16"/>
          <w:szCs w:val="24"/>
          <w:u w:val="single"/>
        </w:rPr>
        <w:t xml:space="preserve">　　　　</w:t>
      </w:r>
    </w:p>
    <w:p w14:paraId="4D704504" w14:textId="71DA7ED6" w:rsidR="00C66805" w:rsidRPr="00653E8B" w:rsidRDefault="00C66805" w:rsidP="00C66805">
      <w:pPr>
        <w:autoSpaceDE w:val="0"/>
        <w:autoSpaceDN w:val="0"/>
        <w:adjustRightInd w:val="0"/>
        <w:spacing w:line="360" w:lineRule="auto"/>
        <w:jc w:val="left"/>
        <w:rPr>
          <w:rFonts w:ascii="Century" w:eastAsia="ＭＳ 明朝" w:hAnsi="ＭＳ 明朝" w:cs="ＭＳ 明朝"/>
          <w:kern w:val="0"/>
          <w:sz w:val="18"/>
          <w:szCs w:val="18"/>
        </w:rPr>
      </w:pP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lastRenderedPageBreak/>
        <w:t>別紙第</w:t>
      </w: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>2</w:t>
      </w: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>号様式</w:t>
      </w:r>
    </w:p>
    <w:p w14:paraId="67149812" w14:textId="77777777" w:rsidR="00C66805" w:rsidRPr="00653E8B" w:rsidRDefault="00C66805" w:rsidP="00C66805">
      <w:pPr>
        <w:autoSpaceDE w:val="0"/>
        <w:autoSpaceDN w:val="0"/>
        <w:adjustRightInd w:val="0"/>
        <w:spacing w:line="360" w:lineRule="auto"/>
        <w:jc w:val="center"/>
        <w:rPr>
          <w:rFonts w:ascii="Century" w:eastAsia="ＭＳ 明朝" w:hAnsi="ＭＳ 明朝" w:cs="ＭＳ 明朝"/>
          <w:kern w:val="0"/>
          <w:sz w:val="18"/>
          <w:szCs w:val="18"/>
          <w:lang w:eastAsia="zh-CN"/>
        </w:rPr>
      </w:pP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  <w:lang w:eastAsia="zh-CN"/>
        </w:rPr>
        <w:t>共　同　研　究　計　画　書</w:t>
      </w:r>
    </w:p>
    <w:p w14:paraId="1C1AE0C7" w14:textId="77777777" w:rsidR="00C66805" w:rsidRPr="00653E8B" w:rsidRDefault="00C66805" w:rsidP="00C66805">
      <w:pPr>
        <w:autoSpaceDE w:val="0"/>
        <w:autoSpaceDN w:val="0"/>
        <w:adjustRightInd w:val="0"/>
        <w:spacing w:line="360" w:lineRule="auto"/>
        <w:jc w:val="center"/>
        <w:rPr>
          <w:rFonts w:ascii="Century" w:eastAsia="ＭＳ 明朝" w:hAnsi="ＭＳ 明朝" w:cs="ＭＳ 明朝"/>
          <w:kern w:val="0"/>
          <w:sz w:val="18"/>
          <w:szCs w:val="18"/>
        </w:rPr>
      </w:pP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>（共同研究に要する経費）</w:t>
      </w:r>
    </w:p>
    <w:p w14:paraId="4E2DFDE5" w14:textId="77777777" w:rsidR="00C66805" w:rsidRPr="00653E8B" w:rsidRDefault="00C66805" w:rsidP="00C66805">
      <w:pPr>
        <w:autoSpaceDE w:val="0"/>
        <w:autoSpaceDN w:val="0"/>
        <w:adjustRightInd w:val="0"/>
        <w:spacing w:line="360" w:lineRule="auto"/>
        <w:ind w:firstLineChars="200" w:firstLine="360"/>
        <w:jc w:val="left"/>
        <w:rPr>
          <w:rFonts w:ascii="Century" w:eastAsia="ＭＳ 明朝" w:hAnsi="ＭＳ 明朝" w:cs="ＭＳ 明朝"/>
          <w:kern w:val="0"/>
          <w:sz w:val="18"/>
          <w:szCs w:val="18"/>
        </w:rPr>
      </w:pP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>研究題目</w:t>
      </w:r>
    </w:p>
    <w:p w14:paraId="55721E98" w14:textId="77777777" w:rsidR="00C66805" w:rsidRPr="00653E8B" w:rsidRDefault="00C66805" w:rsidP="00C66805">
      <w:pPr>
        <w:autoSpaceDE w:val="0"/>
        <w:autoSpaceDN w:val="0"/>
        <w:adjustRightInd w:val="0"/>
        <w:spacing w:line="360" w:lineRule="auto"/>
        <w:ind w:firstLineChars="200" w:firstLine="360"/>
        <w:jc w:val="left"/>
        <w:rPr>
          <w:rFonts w:ascii="Century" w:eastAsia="ＭＳ 明朝" w:hAnsi="ＭＳ 明朝" w:cs="ＭＳ 明朝"/>
          <w:kern w:val="0"/>
          <w:sz w:val="18"/>
          <w:szCs w:val="18"/>
        </w:rPr>
      </w:pP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</w:rPr>
        <w:t>令和　年度経費</w:t>
      </w:r>
    </w:p>
    <w:p w14:paraId="160C9659" w14:textId="77777777" w:rsidR="00C66805" w:rsidRPr="00653E8B" w:rsidRDefault="00C66805" w:rsidP="00C66805">
      <w:pPr>
        <w:autoSpaceDE w:val="0"/>
        <w:autoSpaceDN w:val="0"/>
        <w:adjustRightInd w:val="0"/>
        <w:spacing w:line="360" w:lineRule="auto"/>
        <w:ind w:firstLineChars="200" w:firstLine="360"/>
        <w:jc w:val="left"/>
        <w:rPr>
          <w:rFonts w:ascii="Century" w:eastAsia="ＭＳ 明朝" w:hAnsi="ＭＳ 明朝" w:cs="ＭＳ 明朝"/>
          <w:kern w:val="0"/>
          <w:sz w:val="18"/>
          <w:szCs w:val="18"/>
          <w:lang w:eastAsia="zh-CN"/>
        </w:rPr>
      </w:pP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  <w:lang w:eastAsia="zh-CN"/>
        </w:rPr>
        <w:t>積算内訳</w:t>
      </w:r>
    </w:p>
    <w:p w14:paraId="7BF081BC" w14:textId="77777777" w:rsidR="00C66805" w:rsidRPr="00653E8B" w:rsidRDefault="00C66805" w:rsidP="00C66805">
      <w:pPr>
        <w:autoSpaceDE w:val="0"/>
        <w:autoSpaceDN w:val="0"/>
        <w:adjustRightInd w:val="0"/>
        <w:spacing w:line="360" w:lineRule="auto"/>
        <w:ind w:firstLineChars="3800" w:firstLine="6840"/>
        <w:jc w:val="left"/>
        <w:rPr>
          <w:rFonts w:ascii="Century" w:eastAsia="DengXian" w:hAnsi="ＭＳ 明朝" w:cs="ＭＳ 明朝"/>
          <w:kern w:val="0"/>
          <w:sz w:val="18"/>
          <w:szCs w:val="18"/>
          <w:lang w:eastAsia="zh-CN"/>
        </w:rPr>
      </w:pPr>
      <w:r w:rsidRPr="00653E8B">
        <w:rPr>
          <w:rFonts w:ascii="Century" w:eastAsia="ＭＳ 明朝" w:hAnsi="ＭＳ 明朝" w:cs="ＭＳ 明朝" w:hint="eastAsia"/>
          <w:kern w:val="0"/>
          <w:sz w:val="18"/>
          <w:szCs w:val="18"/>
          <w:lang w:eastAsia="zh-CN"/>
        </w:rPr>
        <w:t>（金額単位：千円）</w:t>
      </w:r>
    </w:p>
    <w:tbl>
      <w:tblPr>
        <w:tblStyle w:val="a9"/>
        <w:tblpPr w:leftFromText="142" w:rightFromText="142" w:vertAnchor="text" w:horzAnchor="margin" w:tblpY="8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643"/>
        <w:gridCol w:w="2822"/>
        <w:gridCol w:w="1742"/>
        <w:gridCol w:w="1323"/>
        <w:gridCol w:w="1965"/>
      </w:tblGrid>
      <w:tr w:rsidR="00653E8B" w:rsidRPr="00653E8B" w14:paraId="591056E1" w14:textId="77777777" w:rsidTr="006678C9"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3490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区　分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6B8D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内　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E826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数　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D12B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金　額</w:t>
            </w:r>
          </w:p>
        </w:tc>
      </w:tr>
      <w:tr w:rsidR="00653E8B" w:rsidRPr="00653E8B" w14:paraId="39713EBC" w14:textId="77777777" w:rsidTr="006678C9">
        <w:trPr>
          <w:cantSplit/>
          <w:trHeight w:val="73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62E1E41B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ind w:left="113" w:right="113"/>
              <w:jc w:val="center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直　接　経　費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8CF01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研究費</w:t>
            </w:r>
          </w:p>
          <w:p w14:paraId="7A2A221E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 xml:space="preserve">　備品費</w:t>
            </w:r>
          </w:p>
          <w:p w14:paraId="3D6BC10D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 xml:space="preserve"> </w:t>
            </w:r>
            <w:r w:rsidRPr="00653E8B"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消耗品費</w:t>
            </w:r>
          </w:p>
          <w:p w14:paraId="69D9D5C7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 xml:space="preserve"> </w:t>
            </w:r>
            <w:r w:rsidRPr="00653E8B"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研究支援者等の人件費</w:t>
            </w:r>
          </w:p>
          <w:p w14:paraId="64EB2D20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 xml:space="preserve">　光熱水料</w:t>
            </w:r>
          </w:p>
          <w:p w14:paraId="00E495E3" w14:textId="76C10B10" w:rsidR="006678C9" w:rsidRPr="006678C9" w:rsidRDefault="000E1E16" w:rsidP="006678C9">
            <w:pPr>
              <w:autoSpaceDE w:val="0"/>
              <w:autoSpaceDN w:val="0"/>
              <w:adjustRightInd w:val="0"/>
              <w:spacing w:afterLines="50" w:after="120"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 xml:space="preserve">　その他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C56D3D8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F006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B9FF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53E8B" w:rsidRPr="00653E8B" w14:paraId="7194E885" w14:textId="77777777" w:rsidTr="006678C9">
        <w:trPr>
          <w:cantSplit/>
          <w:trHeight w:val="675"/>
        </w:trPr>
        <w:tc>
          <w:tcPr>
            <w:tcW w:w="643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488076A2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ind w:left="113" w:right="113"/>
              <w:jc w:val="center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53F182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  <w:lang w:eastAsia="zh-CN"/>
              </w:rPr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  <w:lang w:eastAsia="zh-CN"/>
              </w:rPr>
              <w:t>研究旅費</w:t>
            </w:r>
          </w:p>
          <w:p w14:paraId="4664B4BC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  <w:lang w:eastAsia="zh-CN"/>
              </w:rPr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  <w:lang w:eastAsia="zh-CN"/>
              </w:rPr>
              <w:t xml:space="preserve">　国内旅費</w:t>
            </w:r>
          </w:p>
          <w:p w14:paraId="20766618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  <w:lang w:eastAsia="zh-CN"/>
              </w:rPr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  <w:lang w:eastAsia="zh-CN"/>
              </w:rPr>
              <w:t xml:space="preserve">　外国旅費</w:t>
            </w:r>
          </w:p>
          <w:p w14:paraId="7937705F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DEDB8E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B7EB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8A56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  <w:lang w:eastAsia="zh-CN"/>
              </w:rPr>
            </w:pPr>
          </w:p>
        </w:tc>
      </w:tr>
      <w:tr w:rsidR="00653E8B" w:rsidRPr="00653E8B" w14:paraId="4110DF3D" w14:textId="77777777" w:rsidTr="006678C9">
        <w:trPr>
          <w:cantSplit/>
          <w:trHeight w:val="690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78A92A14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ind w:left="113" w:right="113"/>
              <w:jc w:val="center"/>
              <w:rPr>
                <w:rFonts w:ascii="Century" w:eastAsia="ＭＳ 明朝" w:hAnsi="ＭＳ 明朝" w:cs="ＭＳ 明朝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82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03389" w14:textId="77777777" w:rsidR="000E1E16" w:rsidRPr="00653E8B" w:rsidRDefault="000E1E16" w:rsidP="006678C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研究謝金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485C265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7C4C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671E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53E8B" w:rsidRPr="00653E8B" w14:paraId="65702E63" w14:textId="77777777" w:rsidTr="006678C9">
        <w:trPr>
          <w:cantSplit/>
          <w:trHeight w:val="678"/>
        </w:trPr>
        <w:tc>
          <w:tcPr>
            <w:tcW w:w="643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3F50EBDF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ind w:left="113" w:right="113"/>
              <w:jc w:val="center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59325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イノベーションデザイン研究所マネジメント料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9AB0B6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79E76C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FE1A4" w14:textId="77777777" w:rsidR="000E1E16" w:rsidRPr="00653E8B" w:rsidRDefault="000E1E16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53E8B" w:rsidRPr="00653E8B" w14:paraId="223FA81B" w14:textId="77777777" w:rsidTr="006678C9">
        <w:trPr>
          <w:cantSplit/>
          <w:trHeight w:val="477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1BB075B1" w14:textId="77777777" w:rsidR="00653E8B" w:rsidRPr="00653E8B" w:rsidRDefault="00653E8B" w:rsidP="006678C9">
            <w:pPr>
              <w:autoSpaceDE w:val="0"/>
              <w:autoSpaceDN w:val="0"/>
              <w:adjustRightInd w:val="0"/>
              <w:spacing w:line="420" w:lineRule="atLeast"/>
              <w:ind w:left="113" w:right="113"/>
              <w:jc w:val="center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58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F4270" w14:textId="31C1E92B" w:rsidR="00653E8B" w:rsidRPr="00653E8B" w:rsidRDefault="00653E8B" w:rsidP="006678C9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小　　　　　計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24939B" w14:textId="77777777" w:rsidR="00653E8B" w:rsidRPr="00653E8B" w:rsidRDefault="00653E8B" w:rsidP="006678C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53E8B" w:rsidRPr="00653E8B" w14:paraId="1D3F5A34" w14:textId="77777777" w:rsidTr="006678C9">
        <w:trPr>
          <w:cantSplit/>
          <w:trHeight w:val="559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20E4F4" w14:textId="77777777" w:rsidR="000E1E16" w:rsidRPr="00653E8B" w:rsidRDefault="000E1E16" w:rsidP="006678C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研究代表者の人件費</w:t>
            </w: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 xml:space="preserve"> </w:t>
            </w: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59FB" w14:textId="77777777" w:rsidR="000E1E16" w:rsidRPr="00653E8B" w:rsidRDefault="000E1E16" w:rsidP="006678C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B70C" w14:textId="77777777" w:rsidR="000E1E16" w:rsidRPr="00653E8B" w:rsidRDefault="000E1E16" w:rsidP="006678C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F810" w14:textId="77777777" w:rsidR="000E1E16" w:rsidRPr="00653E8B" w:rsidRDefault="000E1E16" w:rsidP="006678C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C370A6" w:rsidRPr="00653E8B" w14:paraId="383FA0C0" w14:textId="77777777" w:rsidTr="00703E63">
        <w:trPr>
          <w:trHeight w:val="558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D6F7" w14:textId="77777777" w:rsidR="00C370A6" w:rsidRPr="00C2639D" w:rsidRDefault="00C370A6" w:rsidP="00C370A6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  <w:r w:rsidRPr="00C2639D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共同研究員研究料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8E01" w14:textId="77777777" w:rsidR="00C370A6" w:rsidRPr="00653E8B" w:rsidRDefault="00C370A6" w:rsidP="00C370A6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B91F" w14:textId="77777777" w:rsidR="00C370A6" w:rsidRPr="00653E8B" w:rsidRDefault="00C370A6" w:rsidP="00C370A6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E4D" w14:textId="77777777" w:rsidR="00C370A6" w:rsidRPr="00653E8B" w:rsidRDefault="00C370A6" w:rsidP="00C370A6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53E8B" w:rsidRPr="00653E8B" w14:paraId="0D75A16F" w14:textId="77777777" w:rsidTr="006678C9">
        <w:trPr>
          <w:trHeight w:val="466"/>
        </w:trPr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2EF2" w14:textId="73A6FB93" w:rsidR="000E1E16" w:rsidRPr="00C2639D" w:rsidRDefault="00A31954" w:rsidP="006678C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  <w:r w:rsidRPr="00C2639D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学術貢献費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BA47" w14:textId="77777777" w:rsidR="000E1E16" w:rsidRPr="00653E8B" w:rsidRDefault="000E1E16" w:rsidP="006678C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10C1" w14:textId="77777777" w:rsidR="000E1E16" w:rsidRPr="00653E8B" w:rsidRDefault="000E1E16" w:rsidP="006678C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A995" w14:textId="77777777" w:rsidR="000E1E16" w:rsidRPr="00653E8B" w:rsidRDefault="000E1E16" w:rsidP="006678C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C370A6" w:rsidRPr="00653E8B" w14:paraId="6D0368C7" w14:textId="77777777" w:rsidTr="006678C9">
        <w:trPr>
          <w:trHeight w:val="466"/>
        </w:trPr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475B" w14:textId="50AFF36E" w:rsidR="00C370A6" w:rsidRPr="00C370A6" w:rsidRDefault="00C370A6" w:rsidP="006678C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  <w:r w:rsidRPr="00F75382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間接経費（直接経費の</w:t>
            </w:r>
            <w:r w:rsidRPr="00F75382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30%</w:t>
            </w:r>
            <w:r w:rsidRPr="00F75382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5816" w14:textId="77777777" w:rsidR="00C370A6" w:rsidRPr="00653E8B" w:rsidRDefault="00C370A6" w:rsidP="006678C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F85F" w14:textId="77777777" w:rsidR="00C370A6" w:rsidRPr="00653E8B" w:rsidRDefault="00C370A6" w:rsidP="006678C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06B6" w14:textId="77777777" w:rsidR="00C370A6" w:rsidRPr="00653E8B" w:rsidRDefault="00C370A6" w:rsidP="006678C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5C7BDD" w:rsidRPr="00653E8B" w14:paraId="5150FFD5" w14:textId="77777777" w:rsidTr="006678C9">
        <w:trPr>
          <w:trHeight w:val="548"/>
        </w:trPr>
        <w:tc>
          <w:tcPr>
            <w:tcW w:w="65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D0A6" w14:textId="24A3DB24" w:rsidR="005C7BDD" w:rsidRPr="00653E8B" w:rsidRDefault="005C7BDD" w:rsidP="006678C9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 xml:space="preserve">合　　</w:t>
            </w:r>
            <w:r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 xml:space="preserve">　　　</w:t>
            </w:r>
            <w:r w:rsidRPr="00653E8B">
              <w:rPr>
                <w:rFonts w:ascii="Century" w:eastAsia="ＭＳ 明朝" w:hAnsi="ＭＳ 明朝" w:cs="ＭＳ 明朝" w:hint="eastAsia"/>
                <w:kern w:val="0"/>
                <w:sz w:val="18"/>
                <w:szCs w:val="18"/>
              </w:rPr>
              <w:t xml:space="preserve">　　　計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3730" w14:textId="77777777" w:rsidR="005C7BDD" w:rsidRPr="00653E8B" w:rsidRDefault="005C7BDD" w:rsidP="006678C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17452B8D" w14:textId="10796F1F" w:rsidR="00C979AC" w:rsidRPr="00C979AC" w:rsidRDefault="00C66805" w:rsidP="00CC2A04">
      <w:pPr>
        <w:ind w:firstLineChars="100" w:firstLine="180"/>
      </w:pPr>
      <w:r w:rsidRPr="00653E8B">
        <w:rPr>
          <w:rFonts w:ascii="ＭＳ 明朝" w:eastAsia="ＭＳ 明朝" w:hAnsi="ＭＳ 明朝" w:cs="ＭＳ 明朝" w:hint="eastAsia"/>
          <w:kern w:val="0"/>
          <w:sz w:val="18"/>
          <w:szCs w:val="18"/>
          <w:lang w:eastAsia="zh-CN"/>
        </w:rPr>
        <w:t>※</w:t>
      </w:r>
      <w:r w:rsidRPr="00653E8B">
        <w:rPr>
          <w:rFonts w:ascii="ＭＳ 明朝" w:eastAsia="ＭＳ 明朝" w:hAnsi="ＭＳ 明朝" w:cs="ＭＳ 明朝"/>
          <w:kern w:val="0"/>
          <w:sz w:val="18"/>
          <w:szCs w:val="18"/>
          <w:lang w:eastAsia="zh-CN"/>
        </w:rPr>
        <w:t xml:space="preserve"> 研究代表者の人件費を計上する場合は、直接経費の小計額が、600万円</w:t>
      </w:r>
      <w:r w:rsidRPr="00653E8B">
        <w:rPr>
          <w:rFonts w:ascii="ＭＳ 明朝" w:eastAsia="ＭＳ 明朝" w:hAnsi="ＭＳ 明朝" w:cs="ＭＳ 明朝" w:hint="eastAsia"/>
          <w:kern w:val="0"/>
          <w:sz w:val="18"/>
          <w:szCs w:val="18"/>
        </w:rPr>
        <w:t>以上</w:t>
      </w:r>
      <w:r w:rsidRPr="00653E8B">
        <w:rPr>
          <w:rFonts w:ascii="ＭＳ 明朝" w:eastAsia="ＭＳ 明朝" w:hAnsi="ＭＳ 明朝" w:cs="ＭＳ 明朝"/>
          <w:kern w:val="0"/>
          <w:sz w:val="18"/>
          <w:szCs w:val="18"/>
          <w:lang w:eastAsia="zh-CN"/>
        </w:rPr>
        <w:t>に限る。 </w:t>
      </w:r>
    </w:p>
    <w:sectPr w:rsidR="00C979AC" w:rsidRPr="00C979AC" w:rsidSect="002672D6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93A9" w14:textId="77777777" w:rsidR="00237BC4" w:rsidRDefault="00237BC4" w:rsidP="00A63241">
      <w:r>
        <w:separator/>
      </w:r>
    </w:p>
  </w:endnote>
  <w:endnote w:type="continuationSeparator" w:id="0">
    <w:p w14:paraId="184321A0" w14:textId="77777777" w:rsidR="00237BC4" w:rsidRDefault="00237BC4" w:rsidP="00A6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3C21" w14:textId="77777777" w:rsidR="00237BC4" w:rsidRDefault="00237BC4" w:rsidP="00A63241">
      <w:r>
        <w:separator/>
      </w:r>
    </w:p>
  </w:footnote>
  <w:footnote w:type="continuationSeparator" w:id="0">
    <w:p w14:paraId="565D73DE" w14:textId="77777777" w:rsidR="00237BC4" w:rsidRDefault="00237BC4" w:rsidP="00A63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C9"/>
    <w:rsid w:val="00002451"/>
    <w:rsid w:val="000364A0"/>
    <w:rsid w:val="000764FA"/>
    <w:rsid w:val="000804B7"/>
    <w:rsid w:val="0008065E"/>
    <w:rsid w:val="000860EB"/>
    <w:rsid w:val="000A2F25"/>
    <w:rsid w:val="000A44F9"/>
    <w:rsid w:val="000C4E32"/>
    <w:rsid w:val="000D588C"/>
    <w:rsid w:val="000E1E16"/>
    <w:rsid w:val="000F6F80"/>
    <w:rsid w:val="00123F44"/>
    <w:rsid w:val="0013157D"/>
    <w:rsid w:val="00154384"/>
    <w:rsid w:val="001660B4"/>
    <w:rsid w:val="001669F2"/>
    <w:rsid w:val="001B1215"/>
    <w:rsid w:val="001C21A2"/>
    <w:rsid w:val="00203A56"/>
    <w:rsid w:val="00206F6D"/>
    <w:rsid w:val="002360B3"/>
    <w:rsid w:val="00237BC4"/>
    <w:rsid w:val="00240937"/>
    <w:rsid w:val="00244296"/>
    <w:rsid w:val="00261298"/>
    <w:rsid w:val="00263933"/>
    <w:rsid w:val="002672D6"/>
    <w:rsid w:val="002713A3"/>
    <w:rsid w:val="002718FE"/>
    <w:rsid w:val="00291F3E"/>
    <w:rsid w:val="002978E2"/>
    <w:rsid w:val="002D4EE9"/>
    <w:rsid w:val="002E6B38"/>
    <w:rsid w:val="003067D7"/>
    <w:rsid w:val="00353082"/>
    <w:rsid w:val="00363986"/>
    <w:rsid w:val="003717FF"/>
    <w:rsid w:val="003927DC"/>
    <w:rsid w:val="003C5061"/>
    <w:rsid w:val="003C6086"/>
    <w:rsid w:val="003C7DA4"/>
    <w:rsid w:val="00410937"/>
    <w:rsid w:val="004158D8"/>
    <w:rsid w:val="00434ABD"/>
    <w:rsid w:val="00441A44"/>
    <w:rsid w:val="00441B33"/>
    <w:rsid w:val="00456576"/>
    <w:rsid w:val="0045788E"/>
    <w:rsid w:val="00460A73"/>
    <w:rsid w:val="00473175"/>
    <w:rsid w:val="00474F7A"/>
    <w:rsid w:val="0048351A"/>
    <w:rsid w:val="004919F8"/>
    <w:rsid w:val="0049792D"/>
    <w:rsid w:val="004B3CC3"/>
    <w:rsid w:val="004B7CDF"/>
    <w:rsid w:val="004E0354"/>
    <w:rsid w:val="004F3357"/>
    <w:rsid w:val="00503003"/>
    <w:rsid w:val="0051182E"/>
    <w:rsid w:val="005614DD"/>
    <w:rsid w:val="00576E2E"/>
    <w:rsid w:val="005B7C95"/>
    <w:rsid w:val="005C7BDD"/>
    <w:rsid w:val="005E09DF"/>
    <w:rsid w:val="005E4C3B"/>
    <w:rsid w:val="00605BBD"/>
    <w:rsid w:val="006149CC"/>
    <w:rsid w:val="00615A08"/>
    <w:rsid w:val="006173F3"/>
    <w:rsid w:val="00643A74"/>
    <w:rsid w:val="00653E8B"/>
    <w:rsid w:val="006678C9"/>
    <w:rsid w:val="00677487"/>
    <w:rsid w:val="00682A7D"/>
    <w:rsid w:val="00682C5B"/>
    <w:rsid w:val="00683226"/>
    <w:rsid w:val="006B7225"/>
    <w:rsid w:val="006E4E3E"/>
    <w:rsid w:val="006E5E78"/>
    <w:rsid w:val="007377CB"/>
    <w:rsid w:val="007421BC"/>
    <w:rsid w:val="00754BBC"/>
    <w:rsid w:val="00782D69"/>
    <w:rsid w:val="007B0A44"/>
    <w:rsid w:val="007B303F"/>
    <w:rsid w:val="007B35A0"/>
    <w:rsid w:val="007E7CF0"/>
    <w:rsid w:val="00800D3A"/>
    <w:rsid w:val="008065E6"/>
    <w:rsid w:val="00817948"/>
    <w:rsid w:val="0084647B"/>
    <w:rsid w:val="00872E90"/>
    <w:rsid w:val="00874A69"/>
    <w:rsid w:val="00887000"/>
    <w:rsid w:val="008A1E4E"/>
    <w:rsid w:val="008B0A1F"/>
    <w:rsid w:val="008E1924"/>
    <w:rsid w:val="008E7140"/>
    <w:rsid w:val="00902677"/>
    <w:rsid w:val="00925563"/>
    <w:rsid w:val="00925645"/>
    <w:rsid w:val="00934CC8"/>
    <w:rsid w:val="0099290B"/>
    <w:rsid w:val="00997EC0"/>
    <w:rsid w:val="009D0212"/>
    <w:rsid w:val="009D2AA1"/>
    <w:rsid w:val="009F1178"/>
    <w:rsid w:val="009F665D"/>
    <w:rsid w:val="009F71C4"/>
    <w:rsid w:val="00A01DEC"/>
    <w:rsid w:val="00A17E03"/>
    <w:rsid w:val="00A2536A"/>
    <w:rsid w:val="00A31954"/>
    <w:rsid w:val="00A63241"/>
    <w:rsid w:val="00A95AEB"/>
    <w:rsid w:val="00AC3101"/>
    <w:rsid w:val="00AE1A91"/>
    <w:rsid w:val="00AE714B"/>
    <w:rsid w:val="00B03354"/>
    <w:rsid w:val="00B22CAD"/>
    <w:rsid w:val="00B52C58"/>
    <w:rsid w:val="00B5572D"/>
    <w:rsid w:val="00B76C5C"/>
    <w:rsid w:val="00B83BE1"/>
    <w:rsid w:val="00B93DC9"/>
    <w:rsid w:val="00BA458F"/>
    <w:rsid w:val="00BC259C"/>
    <w:rsid w:val="00BE7545"/>
    <w:rsid w:val="00BF29A7"/>
    <w:rsid w:val="00C007C5"/>
    <w:rsid w:val="00C16467"/>
    <w:rsid w:val="00C2639D"/>
    <w:rsid w:val="00C30B39"/>
    <w:rsid w:val="00C32A73"/>
    <w:rsid w:val="00C333DA"/>
    <w:rsid w:val="00C370A6"/>
    <w:rsid w:val="00C521E1"/>
    <w:rsid w:val="00C66805"/>
    <w:rsid w:val="00C868A2"/>
    <w:rsid w:val="00C979AC"/>
    <w:rsid w:val="00CA5AF4"/>
    <w:rsid w:val="00CC2A04"/>
    <w:rsid w:val="00CE03BA"/>
    <w:rsid w:val="00CE3B12"/>
    <w:rsid w:val="00CE6214"/>
    <w:rsid w:val="00CE6522"/>
    <w:rsid w:val="00CF69FA"/>
    <w:rsid w:val="00D172BA"/>
    <w:rsid w:val="00D17C8D"/>
    <w:rsid w:val="00D23437"/>
    <w:rsid w:val="00D3473B"/>
    <w:rsid w:val="00D55874"/>
    <w:rsid w:val="00D60674"/>
    <w:rsid w:val="00D7074B"/>
    <w:rsid w:val="00D767FF"/>
    <w:rsid w:val="00D84B67"/>
    <w:rsid w:val="00DE4339"/>
    <w:rsid w:val="00DF388A"/>
    <w:rsid w:val="00E04E7E"/>
    <w:rsid w:val="00E05BAB"/>
    <w:rsid w:val="00E203B5"/>
    <w:rsid w:val="00E41068"/>
    <w:rsid w:val="00E518B7"/>
    <w:rsid w:val="00E57C36"/>
    <w:rsid w:val="00E762A8"/>
    <w:rsid w:val="00E84F28"/>
    <w:rsid w:val="00EA5F8A"/>
    <w:rsid w:val="00EB7D56"/>
    <w:rsid w:val="00EC5B0C"/>
    <w:rsid w:val="00EC6E3B"/>
    <w:rsid w:val="00ED7073"/>
    <w:rsid w:val="00EE3115"/>
    <w:rsid w:val="00EE53C0"/>
    <w:rsid w:val="00EF0192"/>
    <w:rsid w:val="00F07D14"/>
    <w:rsid w:val="00F327E4"/>
    <w:rsid w:val="00F43F41"/>
    <w:rsid w:val="00F560EE"/>
    <w:rsid w:val="00F563DE"/>
    <w:rsid w:val="00F605A0"/>
    <w:rsid w:val="00F71AA6"/>
    <w:rsid w:val="00F75382"/>
    <w:rsid w:val="00F87DE6"/>
    <w:rsid w:val="00FA0009"/>
    <w:rsid w:val="00FB005C"/>
    <w:rsid w:val="00FE3FB2"/>
    <w:rsid w:val="08213B47"/>
    <w:rsid w:val="0D4A2187"/>
    <w:rsid w:val="1EB80EB0"/>
    <w:rsid w:val="6CD07FBE"/>
    <w:rsid w:val="70305D9F"/>
    <w:rsid w:val="7E72D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7161E"/>
  <w14:defaultImageDpi w14:val="0"/>
  <w15:docId w15:val="{C9D7FBBF-AAA6-412D-ADDD-4089FA02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9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2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241"/>
  </w:style>
  <w:style w:type="paragraph" w:styleId="a5">
    <w:name w:val="footer"/>
    <w:basedOn w:val="a"/>
    <w:link w:val="a6"/>
    <w:uiPriority w:val="99"/>
    <w:unhideWhenUsed/>
    <w:rsid w:val="00A63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241"/>
  </w:style>
  <w:style w:type="paragraph" w:styleId="a7">
    <w:name w:val="Balloon Text"/>
    <w:basedOn w:val="a"/>
    <w:link w:val="a8"/>
    <w:uiPriority w:val="99"/>
    <w:semiHidden/>
    <w:unhideWhenUsed/>
    <w:rsid w:val="004B7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7CD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67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978E2"/>
    <w:pPr>
      <w:jc w:val="center"/>
    </w:pPr>
    <w:rPr>
      <w:rFonts w:ascii="Century" w:eastAsia="ＭＳ 明朝" w:hAnsi="ＭＳ 明朝" w:cs="ＭＳ 明朝"/>
      <w:color w:val="000000"/>
      <w:kern w:val="0"/>
      <w:sz w:val="20"/>
      <w:szCs w:val="20"/>
    </w:rPr>
  </w:style>
  <w:style w:type="character" w:customStyle="1" w:styleId="ab">
    <w:name w:val="記 (文字)"/>
    <w:basedOn w:val="a0"/>
    <w:link w:val="aa"/>
    <w:uiPriority w:val="99"/>
    <w:rsid w:val="002978E2"/>
    <w:rPr>
      <w:rFonts w:ascii="Century" w:eastAsia="ＭＳ 明朝" w:hAnsi="ＭＳ 明朝" w:cs="ＭＳ 明朝"/>
      <w:color w:val="000000"/>
      <w:kern w:val="0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2978E2"/>
    <w:pPr>
      <w:jc w:val="right"/>
    </w:pPr>
    <w:rPr>
      <w:rFonts w:ascii="Century" w:eastAsia="ＭＳ 明朝" w:hAnsi="ＭＳ 明朝" w:cs="ＭＳ 明朝"/>
      <w:color w:val="000000"/>
      <w:kern w:val="0"/>
      <w:sz w:val="20"/>
      <w:szCs w:val="20"/>
    </w:rPr>
  </w:style>
  <w:style w:type="character" w:customStyle="1" w:styleId="ad">
    <w:name w:val="結語 (文字)"/>
    <w:basedOn w:val="a0"/>
    <w:link w:val="ac"/>
    <w:uiPriority w:val="99"/>
    <w:rsid w:val="002978E2"/>
    <w:rPr>
      <w:rFonts w:ascii="Century" w:eastAsia="ＭＳ 明朝" w:hAnsi="ＭＳ 明朝" w:cs="ＭＳ 明朝"/>
      <w:color w:val="000000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D234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2343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2343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234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23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60b9e7-69ef-4933-a439-2827831e2ae8">
      <Terms xmlns="http://schemas.microsoft.com/office/infopath/2007/PartnerControls"/>
    </lcf76f155ced4ddcb4097134ff3c332f>
    <TaxCatchAll xmlns="ec0086da-d61c-444a-b5b2-f100ecf189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8232BF16ED3C4E8B03D9A6C1B95818" ma:contentTypeVersion="14" ma:contentTypeDescription="新しいドキュメントを作成します。" ma:contentTypeScope="" ma:versionID="3739512a8c7d06c58775c65c32f25a94">
  <xsd:schema xmlns:xsd="http://www.w3.org/2001/XMLSchema" xmlns:xs="http://www.w3.org/2001/XMLSchema" xmlns:p="http://schemas.microsoft.com/office/2006/metadata/properties" xmlns:ns2="e560b9e7-69ef-4933-a439-2827831e2ae8" xmlns:ns3="ec0086da-d61c-444a-b5b2-f100ecf1891e" targetNamespace="http://schemas.microsoft.com/office/2006/metadata/properties" ma:root="true" ma:fieldsID="259a868827d8ecb6b3ecbdaf6c929faa" ns2:_="" ns3:_="">
    <xsd:import namespace="e560b9e7-69ef-4933-a439-2827831e2ae8"/>
    <xsd:import namespace="ec0086da-d61c-444a-b5b2-f100ecf189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0b9e7-69ef-4933-a439-2827831e2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fd9eeea-d21b-4cc3-a441-6571d2f43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086da-d61c-444a-b5b2-f100ecf189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17ee23-2a29-4a75-a189-bdc3e74370bb}" ma:internalName="TaxCatchAll" ma:showField="CatchAllData" ma:web="ec0086da-d61c-444a-b5b2-f100ecf189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911A7-F795-42F7-A657-E7020A9ADF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630EF-7762-4FC5-8AA3-BB651713640C}">
  <ds:schemaRefs>
    <ds:schemaRef ds:uri="http://schemas.microsoft.com/office/2006/metadata/properties"/>
    <ds:schemaRef ds:uri="http://schemas.microsoft.com/office/infopath/2007/PartnerControls"/>
    <ds:schemaRef ds:uri="e560b9e7-69ef-4933-a439-2827831e2ae8"/>
    <ds:schemaRef ds:uri="ec0086da-d61c-444a-b5b2-f100ecf1891e"/>
  </ds:schemaRefs>
</ds:datastoreItem>
</file>

<file path=customXml/itemProps3.xml><?xml version="1.0" encoding="utf-8"?>
<ds:datastoreItem xmlns:ds="http://schemas.openxmlformats.org/officeDocument/2006/customXml" ds:itemID="{B234FD10-389B-4680-8A1D-9DFF85AEC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0b9e7-69ef-4933-a439-2827831e2ae8"/>
    <ds:schemaRef ds:uri="ec0086da-d61c-444a-b5b2-f100ecf18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C6D522-9807-48A9-B0D4-0D7387F37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18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(soumket) 山口法男</dc:creator>
  <cp:keywords/>
  <dc:description/>
  <cp:lastModifiedBy>湯谷美和(地域連携推進課事務補佐員)</cp:lastModifiedBy>
  <cp:revision>6</cp:revision>
  <cp:lastPrinted>2025-10-06T06:20:00Z</cp:lastPrinted>
  <dcterms:created xsi:type="dcterms:W3CDTF">2025-12-17T05:55:00Z</dcterms:created>
  <dcterms:modified xsi:type="dcterms:W3CDTF">2026-03-13T00:05:00Z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0x010100F58232BF16ED3C4E8B03D9A6C1B95818</vt:lpwstr>
  </property>
  <property fmtid="{D5CDD505-2E9C-101B-9397-08002B2CF9AE}" pid="3" name="MediaServiceImageTags">
    <vt:lpwstr/>
  </property>
</Properties>
</file>